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F4E4F" w14:textId="77777777" w:rsidR="002D4DFE" w:rsidRDefault="00A4417B" w:rsidP="002D4DFE">
      <w:pPr>
        <w:pStyle w:val="Chapterhead0"/>
      </w:pPr>
      <w:r>
        <w:t>Chapter 1</w:t>
      </w:r>
      <w:r>
        <w:tab/>
      </w:r>
    </w:p>
    <w:p w14:paraId="33612D43" w14:textId="28611EC3" w:rsidR="00A4417B" w:rsidRDefault="00A4417B" w:rsidP="002D4DFE">
      <w:pPr>
        <w:pStyle w:val="Chapterhead0"/>
      </w:pPr>
      <w:r>
        <w:t>Introduction to educational management: Historical context and positioning</w:t>
      </w:r>
    </w:p>
    <w:p w14:paraId="7C5B1213" w14:textId="5DBC7564" w:rsidR="00A4417B" w:rsidRPr="00A4417B" w:rsidRDefault="00A4417B" w:rsidP="002D4DFE">
      <w:pPr>
        <w:pStyle w:val="Ahead0"/>
      </w:pPr>
      <w:r>
        <w:t>Links</w:t>
      </w:r>
    </w:p>
    <w:p w14:paraId="38F3CE8B" w14:textId="0B51EB7E" w:rsidR="00A4417B" w:rsidRDefault="00A4417B" w:rsidP="005B51F0">
      <w:pPr>
        <w:pStyle w:val="Bulletlist1"/>
      </w:pPr>
      <w:r>
        <w:rPr>
          <w:b/>
          <w:bCs/>
          <w:lang w:val="en-US"/>
        </w:rPr>
        <w:t>1.1</w:t>
      </w:r>
      <w:r>
        <w:rPr>
          <w:lang w:val="en-US"/>
        </w:rPr>
        <w:t xml:space="preserve">: </w:t>
      </w:r>
      <w:hyperlink r:id="rId7" w:history="1">
        <w:r w:rsidR="0059646C" w:rsidRPr="002D4DFE">
          <w:rPr>
            <w:rStyle w:val="Hyperlink"/>
            <w:lang w:val="en-US"/>
          </w:rPr>
          <w:t>'</w:t>
        </w:r>
        <w:r w:rsidRPr="002D4DFE">
          <w:rPr>
            <w:rStyle w:val="Hyperlink"/>
            <w:lang w:val="en-US"/>
          </w:rPr>
          <w:t xml:space="preserve">Positive </w:t>
        </w:r>
        <w:r w:rsidR="009477F9" w:rsidRPr="002D4DFE">
          <w:rPr>
            <w:rStyle w:val="Hyperlink"/>
            <w:lang w:val="en-US"/>
          </w:rPr>
          <w:t>r</w:t>
        </w:r>
        <w:r w:rsidRPr="002D4DFE">
          <w:rPr>
            <w:rStyle w:val="Hyperlink"/>
            <w:lang w:val="en-US"/>
          </w:rPr>
          <w:t>einforcement</w:t>
        </w:r>
        <w:r w:rsidR="0059646C" w:rsidRPr="002D4DFE">
          <w:rPr>
            <w:rStyle w:val="Hyperlink"/>
            <w:lang w:val="en-US"/>
          </w:rPr>
          <w:t>'</w:t>
        </w:r>
        <w:r w:rsidRPr="002D4DFE">
          <w:rPr>
            <w:rStyle w:val="Hyperlink"/>
            <w:lang w:val="en-US"/>
          </w:rPr>
          <w:t xml:space="preserve"> </w:t>
        </w:r>
        <w:r w:rsidR="009477F9" w:rsidRPr="002D4DFE">
          <w:rPr>
            <w:rStyle w:val="Hyperlink"/>
            <w:lang w:val="en-US"/>
          </w:rPr>
          <w:t xml:space="preserve">– </w:t>
        </w:r>
        <w:r w:rsidRPr="002D4DFE">
          <w:rPr>
            <w:rStyle w:val="Hyperlink"/>
            <w:i/>
            <w:iCs/>
            <w:lang w:val="en-US"/>
          </w:rPr>
          <w:t>The Big Bang Theory</w:t>
        </w:r>
        <w:r w:rsidRPr="002D4DFE">
          <w:rPr>
            <w:rStyle w:val="Hyperlink"/>
            <w:lang w:val="en-US"/>
          </w:rPr>
          <w:t xml:space="preserve"> (S3, E3)</w:t>
        </w:r>
      </w:hyperlink>
    </w:p>
    <w:p w14:paraId="63D27035" w14:textId="77777777" w:rsidR="00A4417B" w:rsidRPr="002D4DFE" w:rsidRDefault="00A4417B" w:rsidP="002D4DFE">
      <w:pPr>
        <w:pStyle w:val="Ahead0"/>
      </w:pPr>
      <w:r>
        <w:t>Further resources</w:t>
      </w:r>
    </w:p>
    <w:p w14:paraId="36890FA0" w14:textId="516E9BC0" w:rsidR="00A4417B" w:rsidRDefault="00F84E86" w:rsidP="005B51F0">
      <w:pPr>
        <w:pStyle w:val="Bulletlist1"/>
      </w:pPr>
      <w:hyperlink r:id="rId8" w:history="1">
        <w:r w:rsidR="0059646C" w:rsidRPr="005B51F0">
          <w:rPr>
            <w:rStyle w:val="Hyperlink"/>
            <w:iCs/>
          </w:rPr>
          <w:t>'The f</w:t>
        </w:r>
        <w:r w:rsidR="00A4417B" w:rsidRPr="005B51F0">
          <w:rPr>
            <w:rStyle w:val="Hyperlink"/>
            <w:iCs/>
          </w:rPr>
          <w:t xml:space="preserve">low </w:t>
        </w:r>
        <w:r w:rsidR="009477F9" w:rsidRPr="005B51F0">
          <w:rPr>
            <w:rStyle w:val="Hyperlink"/>
            <w:iCs/>
          </w:rPr>
          <w:t>t</w:t>
        </w:r>
        <w:r w:rsidR="00A4417B" w:rsidRPr="005B51F0">
          <w:rPr>
            <w:rStyle w:val="Hyperlink"/>
            <w:iCs/>
          </w:rPr>
          <w:t xml:space="preserve">heory in </w:t>
        </w:r>
        <w:r w:rsidR="009477F9" w:rsidRPr="005B51F0">
          <w:rPr>
            <w:rStyle w:val="Hyperlink"/>
            <w:iCs/>
          </w:rPr>
          <w:t>t</w:t>
        </w:r>
        <w:r w:rsidR="00A4417B" w:rsidRPr="005B51F0">
          <w:rPr>
            <w:rStyle w:val="Hyperlink"/>
            <w:iCs/>
          </w:rPr>
          <w:t xml:space="preserve">he </w:t>
        </w:r>
        <w:r w:rsidR="009477F9" w:rsidRPr="005B51F0">
          <w:rPr>
            <w:rStyle w:val="Hyperlink"/>
            <w:iCs/>
          </w:rPr>
          <w:t>c</w:t>
        </w:r>
        <w:r w:rsidR="00A4417B" w:rsidRPr="005B51F0">
          <w:rPr>
            <w:rStyle w:val="Hyperlink"/>
            <w:iCs/>
          </w:rPr>
          <w:t xml:space="preserve">lassroom: A </w:t>
        </w:r>
        <w:r w:rsidR="0059646C" w:rsidRPr="005B51F0">
          <w:rPr>
            <w:rStyle w:val="Hyperlink"/>
            <w:iCs/>
          </w:rPr>
          <w:t>p</w:t>
        </w:r>
        <w:r w:rsidR="00A4417B" w:rsidRPr="005B51F0">
          <w:rPr>
            <w:rStyle w:val="Hyperlink"/>
            <w:iCs/>
          </w:rPr>
          <w:t>rimer</w:t>
        </w:r>
        <w:r w:rsidR="0059646C" w:rsidRPr="005B51F0">
          <w:rPr>
            <w:rStyle w:val="Hyperlink"/>
            <w:iCs/>
          </w:rPr>
          <w:t>'</w:t>
        </w:r>
      </w:hyperlink>
      <w:r w:rsidR="00A4417B">
        <w:t xml:space="preserve"> </w:t>
      </w:r>
      <w:r w:rsidR="0059646C">
        <w:t xml:space="preserve">– </w:t>
      </w:r>
      <w:r w:rsidR="009477F9">
        <w:t>Teach Thought l</w:t>
      </w:r>
      <w:r w:rsidR="00A4417B">
        <w:t xml:space="preserve">ooks at </w:t>
      </w:r>
      <w:r w:rsidR="009477F9">
        <w:t>f</w:t>
      </w:r>
      <w:r w:rsidR="00A4417B">
        <w:t xml:space="preserve">low </w:t>
      </w:r>
      <w:r w:rsidR="009477F9">
        <w:t>t</w:t>
      </w:r>
      <w:r w:rsidR="00A4417B">
        <w:t xml:space="preserve">heory in relation to </w:t>
      </w:r>
      <w:r w:rsidR="009477F9">
        <w:t>g</w:t>
      </w:r>
      <w:r w:rsidR="00A4417B">
        <w:t>amification</w:t>
      </w:r>
    </w:p>
    <w:p w14:paraId="27DA118F" w14:textId="7E2916B9" w:rsidR="00A4417B" w:rsidRDefault="00F84E86" w:rsidP="005B51F0">
      <w:pPr>
        <w:pStyle w:val="Bulletlist1"/>
      </w:pPr>
      <w:hyperlink r:id="rId9" w:history="1">
        <w:r w:rsidR="0059646C" w:rsidRPr="005B51F0">
          <w:rPr>
            <w:rStyle w:val="Hyperlink"/>
          </w:rPr>
          <w:t>'</w:t>
        </w:r>
        <w:r w:rsidR="00A4417B" w:rsidRPr="005B51F0">
          <w:rPr>
            <w:rStyle w:val="Hyperlink"/>
          </w:rPr>
          <w:t>Student-</w:t>
        </w:r>
        <w:proofErr w:type="spellStart"/>
        <w:r w:rsidR="009477F9" w:rsidRPr="005B51F0">
          <w:rPr>
            <w:rStyle w:val="Hyperlink"/>
          </w:rPr>
          <w:t>c</w:t>
        </w:r>
        <w:r w:rsidR="00A4417B" w:rsidRPr="005B51F0">
          <w:rPr>
            <w:rStyle w:val="Hyperlink"/>
          </w:rPr>
          <w:t>entered</w:t>
        </w:r>
        <w:proofErr w:type="spellEnd"/>
        <w:r w:rsidR="00A4417B" w:rsidRPr="005B51F0">
          <w:rPr>
            <w:rStyle w:val="Hyperlink"/>
          </w:rPr>
          <w:t xml:space="preserve"> </w:t>
        </w:r>
        <w:r w:rsidR="009477F9" w:rsidRPr="005B51F0">
          <w:rPr>
            <w:rStyle w:val="Hyperlink"/>
          </w:rPr>
          <w:t>v</w:t>
        </w:r>
        <w:r w:rsidR="00A4417B" w:rsidRPr="005B51F0">
          <w:rPr>
            <w:rStyle w:val="Hyperlink"/>
          </w:rPr>
          <w:t xml:space="preserve">s </w:t>
        </w:r>
        <w:r w:rsidR="009477F9" w:rsidRPr="005B51F0">
          <w:rPr>
            <w:rStyle w:val="Hyperlink"/>
          </w:rPr>
          <w:t>t</w:t>
        </w:r>
        <w:r w:rsidR="00A4417B" w:rsidRPr="005B51F0">
          <w:rPr>
            <w:rStyle w:val="Hyperlink"/>
          </w:rPr>
          <w:t>eacher-</w:t>
        </w:r>
        <w:proofErr w:type="spellStart"/>
        <w:r w:rsidR="009477F9" w:rsidRPr="005B51F0">
          <w:rPr>
            <w:rStyle w:val="Hyperlink"/>
          </w:rPr>
          <w:t>c</w:t>
        </w:r>
        <w:r w:rsidR="00A4417B" w:rsidRPr="005B51F0">
          <w:rPr>
            <w:rStyle w:val="Hyperlink"/>
          </w:rPr>
          <w:t>entered</w:t>
        </w:r>
        <w:proofErr w:type="spellEnd"/>
        <w:r w:rsidR="00A4417B" w:rsidRPr="005B51F0">
          <w:rPr>
            <w:rStyle w:val="Hyperlink"/>
          </w:rPr>
          <w:t xml:space="preserve"> </w:t>
        </w:r>
        <w:r w:rsidR="0059646C" w:rsidRPr="005B51F0">
          <w:rPr>
            <w:rStyle w:val="Hyperlink"/>
          </w:rPr>
          <w:t>c</w:t>
        </w:r>
        <w:r w:rsidR="00A4417B" w:rsidRPr="005B51F0">
          <w:rPr>
            <w:rStyle w:val="Hyperlink"/>
          </w:rPr>
          <w:t xml:space="preserve">lassrooms: Which and </w:t>
        </w:r>
        <w:r w:rsidR="009477F9" w:rsidRPr="005B51F0">
          <w:rPr>
            <w:rStyle w:val="Hyperlink"/>
          </w:rPr>
          <w:t>w</w:t>
        </w:r>
        <w:r w:rsidR="00A4417B" w:rsidRPr="005B51F0">
          <w:rPr>
            <w:rStyle w:val="Hyperlink"/>
          </w:rPr>
          <w:t>hy?</w:t>
        </w:r>
        <w:r w:rsidR="0059646C" w:rsidRPr="005B51F0">
          <w:rPr>
            <w:rStyle w:val="Hyperlink"/>
          </w:rPr>
          <w:t>'</w:t>
        </w:r>
      </w:hyperlink>
      <w:r w:rsidR="00A4417B">
        <w:t xml:space="preserve"> </w:t>
      </w:r>
      <w:r w:rsidR="0059646C">
        <w:t xml:space="preserve">– </w:t>
      </w:r>
      <w:r w:rsidR="009477F9">
        <w:t>A s</w:t>
      </w:r>
      <w:r w:rsidR="00A4417B">
        <w:t>uccinct comparative overview of these two approaches</w:t>
      </w:r>
      <w:r w:rsidR="009477F9">
        <w:t xml:space="preserve"> from DePaul University's </w:t>
      </w:r>
      <w:proofErr w:type="spellStart"/>
      <w:r w:rsidR="009477F9">
        <w:t>Center</w:t>
      </w:r>
      <w:proofErr w:type="spellEnd"/>
      <w:r w:rsidR="009477F9">
        <w:t xml:space="preserve"> for Teaching and Learning</w:t>
      </w:r>
    </w:p>
    <w:p w14:paraId="1A46C242" w14:textId="75B4F77A" w:rsidR="00A4417B" w:rsidRDefault="00F84E86" w:rsidP="005B51F0">
      <w:pPr>
        <w:pStyle w:val="Bulletlist1"/>
      </w:pPr>
      <w:hyperlink r:id="rId10" w:history="1">
        <w:r w:rsidR="0059646C" w:rsidRPr="005B51F0">
          <w:rPr>
            <w:rStyle w:val="Hyperlink"/>
            <w:iCs/>
          </w:rPr>
          <w:t>'</w:t>
        </w:r>
        <w:r w:rsidR="00A4417B" w:rsidRPr="005B51F0">
          <w:rPr>
            <w:rStyle w:val="Hyperlink"/>
            <w:iCs/>
          </w:rPr>
          <w:t xml:space="preserve">Applying Maslow's </w:t>
        </w:r>
        <w:r w:rsidR="009477F9" w:rsidRPr="005B51F0">
          <w:rPr>
            <w:rStyle w:val="Hyperlink"/>
            <w:iCs/>
          </w:rPr>
          <w:t>h</w:t>
        </w:r>
        <w:r w:rsidR="00A4417B" w:rsidRPr="005B51F0">
          <w:rPr>
            <w:rStyle w:val="Hyperlink"/>
            <w:iCs/>
          </w:rPr>
          <w:t xml:space="preserve">ierarchy of </w:t>
        </w:r>
        <w:r w:rsidR="009477F9" w:rsidRPr="005B51F0">
          <w:rPr>
            <w:rStyle w:val="Hyperlink"/>
            <w:iCs/>
          </w:rPr>
          <w:t>n</w:t>
        </w:r>
        <w:r w:rsidR="00A4417B" w:rsidRPr="005B51F0">
          <w:rPr>
            <w:rStyle w:val="Hyperlink"/>
            <w:iCs/>
          </w:rPr>
          <w:t xml:space="preserve">eeds in </w:t>
        </w:r>
        <w:r w:rsidR="009477F9" w:rsidRPr="005B51F0">
          <w:rPr>
            <w:rStyle w:val="Hyperlink"/>
            <w:iCs/>
          </w:rPr>
          <w:t>o</w:t>
        </w:r>
        <w:r w:rsidR="00A4417B" w:rsidRPr="005B51F0">
          <w:rPr>
            <w:rStyle w:val="Hyperlink"/>
            <w:iCs/>
          </w:rPr>
          <w:t xml:space="preserve">ur </w:t>
        </w:r>
        <w:r w:rsidR="009477F9" w:rsidRPr="005B51F0">
          <w:rPr>
            <w:rStyle w:val="Hyperlink"/>
            <w:iCs/>
          </w:rPr>
          <w:t>c</w:t>
        </w:r>
        <w:r w:rsidR="00A4417B" w:rsidRPr="005B51F0">
          <w:rPr>
            <w:rStyle w:val="Hyperlink"/>
            <w:iCs/>
          </w:rPr>
          <w:t>lassrooms</w:t>
        </w:r>
        <w:r w:rsidR="0059646C" w:rsidRPr="005B51F0">
          <w:rPr>
            <w:rStyle w:val="Hyperlink"/>
            <w:iCs/>
          </w:rPr>
          <w:t>'</w:t>
        </w:r>
      </w:hyperlink>
      <w:r w:rsidR="00A4417B">
        <w:t xml:space="preserve"> </w:t>
      </w:r>
      <w:r w:rsidR="0059646C">
        <w:t xml:space="preserve">– </w:t>
      </w:r>
      <w:r w:rsidR="009477F9">
        <w:t>a g</w:t>
      </w:r>
      <w:r w:rsidR="00A4417B">
        <w:t>ood overview of how to apply Maslow’ ideas at the practical level</w:t>
      </w:r>
    </w:p>
    <w:p w14:paraId="3A870B2A" w14:textId="5CA02C4E" w:rsidR="00241BB9" w:rsidRPr="00241BB9" w:rsidRDefault="00241BB9" w:rsidP="00A5262F">
      <w:pPr>
        <w:pStyle w:val="Bulletlist1"/>
        <w:rPr>
          <w:rFonts w:asciiTheme="minorHAnsi" w:hAnsiTheme="minorHAnsi" w:cstheme="minorHAnsi"/>
          <w:sz w:val="22"/>
          <w:szCs w:val="22"/>
        </w:rPr>
      </w:pPr>
      <w:hyperlink r:id="rId11" w:history="1">
        <w:r w:rsidRPr="002731E7">
          <w:rPr>
            <w:rStyle w:val="Hyperlink"/>
          </w:rPr>
          <w:t>‘Social media is “tearing us apart”, middle and high school students Say’</w:t>
        </w:r>
      </w:hyperlink>
      <w:r w:rsidRPr="002731E7">
        <w:t xml:space="preserve"> </w:t>
      </w:r>
      <w:r>
        <w:t>– An</w:t>
      </w:r>
      <w:r w:rsidRPr="002731E7">
        <w:t xml:space="preserve"> </w:t>
      </w:r>
      <w:r>
        <w:t>article from the Education Week website</w:t>
      </w:r>
      <w:r w:rsidRPr="002731E7">
        <w:t xml:space="preserve"> </w:t>
      </w:r>
      <w:r>
        <w:t xml:space="preserve">that </w:t>
      </w:r>
      <w:r w:rsidRPr="002731E7">
        <w:t xml:space="preserve">examines the impact of social media from the perspective of students. </w:t>
      </w:r>
      <w:r>
        <w:t>It is v</w:t>
      </w:r>
      <w:r w:rsidRPr="002731E7">
        <w:t xml:space="preserve">ery insightful and something that all teachers are likely to find </w:t>
      </w:r>
      <w:r>
        <w:t>useful</w:t>
      </w:r>
      <w:r w:rsidRPr="002731E7">
        <w:t>.</w:t>
      </w:r>
    </w:p>
    <w:sectPr w:rsidR="00241BB9" w:rsidRPr="00241BB9" w:rsidSect="002D4DFE">
      <w:headerReference w:type="default" r:id="rId12"/>
      <w:footerReference w:type="even" r:id="rId13"/>
      <w:footerReference w:type="default" r:id="rId14"/>
      <w:pgSz w:w="11899" w:h="16838"/>
      <w:pgMar w:top="2112" w:right="1440" w:bottom="1440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F9770" w14:textId="77777777" w:rsidR="00F84E86" w:rsidRDefault="00F84E86" w:rsidP="00834FBE">
      <w:r>
        <w:separator/>
      </w:r>
    </w:p>
  </w:endnote>
  <w:endnote w:type="continuationSeparator" w:id="0">
    <w:p w14:paraId="45E794C1" w14:textId="77777777" w:rsidR="00F84E86" w:rsidRDefault="00F84E86" w:rsidP="0083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9D8EE" w14:textId="77777777" w:rsidR="001A2EC6" w:rsidRDefault="001A2EC6" w:rsidP="008E31B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ED7E161" w14:textId="77777777" w:rsidR="001A2EC6" w:rsidRDefault="001A2EC6" w:rsidP="00834F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BAB04" w14:textId="77777777" w:rsidR="005B51F0" w:rsidRDefault="005B51F0" w:rsidP="005B51F0">
    <w:pPr>
      <w:pStyle w:val="Footerchapter"/>
      <w:tabs>
        <w:tab w:val="clear" w:pos="4320"/>
        <w:tab w:val="clear" w:pos="8640"/>
        <w:tab w:val="clear" w:pos="9026"/>
        <w:tab w:val="right" w:pos="8280"/>
      </w:tabs>
      <w:rPr>
        <w:rStyle w:val="PageNumber"/>
        <w:rFonts w:ascii="Times New Roman" w:eastAsia="Times New Roman" w:hAnsi="Times New Roman" w:cs="Times New Roman"/>
        <w:b w:val="0"/>
        <w:color w:val="auto"/>
        <w:sz w:val="24"/>
        <w:szCs w:val="24"/>
      </w:rPr>
    </w:pPr>
  </w:p>
  <w:p w14:paraId="76EC8434" w14:textId="2A664370" w:rsidR="005B51F0" w:rsidRPr="00217E6D" w:rsidRDefault="005B51F0" w:rsidP="005B51F0">
    <w:pPr>
      <w:pStyle w:val="Footerchapter"/>
      <w:tabs>
        <w:tab w:val="clear" w:pos="4320"/>
        <w:tab w:val="clear" w:pos="8640"/>
        <w:tab w:val="clear" w:pos="9026"/>
        <w:tab w:val="clear" w:pos="9072"/>
        <w:tab w:val="right" w:pos="8520"/>
      </w:tabs>
      <w:rPr>
        <w:i/>
      </w:rPr>
    </w:pPr>
    <w:r>
      <w:rPr>
        <w:i/>
      </w:rPr>
      <w:t>Managing with Mindfulness</w:t>
    </w:r>
    <w:r w:rsidRPr="00217E6D">
      <w:rPr>
        <w:i/>
      </w:rPr>
      <w:tab/>
    </w:r>
    <w:r w:rsidRPr="00022A07">
      <w:rPr>
        <w:rStyle w:val="PageNumber"/>
        <w:rFonts w:ascii="Times New Roman" w:eastAsia="Times New Roman" w:hAnsi="Times New Roman" w:cs="Times New Roman"/>
        <w:b w:val="0"/>
        <w:color w:val="auto"/>
        <w:szCs w:val="24"/>
      </w:rPr>
      <w:fldChar w:fldCharType="begin"/>
    </w:r>
    <w:r w:rsidRPr="00022A07">
      <w:rPr>
        <w:rStyle w:val="PageNumber"/>
        <w:rFonts w:ascii="Times New Roman" w:eastAsia="Times New Roman" w:hAnsi="Times New Roman" w:cs="Times New Roman"/>
        <w:b w:val="0"/>
        <w:color w:val="auto"/>
        <w:szCs w:val="24"/>
      </w:rPr>
      <w:instrText xml:space="preserve"> PAGE </w:instrText>
    </w:r>
    <w:r w:rsidRPr="00022A07">
      <w:rPr>
        <w:rStyle w:val="PageNumber"/>
        <w:rFonts w:ascii="Times New Roman" w:eastAsia="Times New Roman" w:hAnsi="Times New Roman" w:cs="Times New Roman"/>
        <w:b w:val="0"/>
        <w:color w:val="auto"/>
        <w:szCs w:val="24"/>
      </w:rPr>
      <w:fldChar w:fldCharType="separate"/>
    </w:r>
    <w:r>
      <w:rPr>
        <w:rStyle w:val="PageNumber"/>
        <w:rFonts w:ascii="Times New Roman" w:eastAsia="Times New Roman" w:hAnsi="Times New Roman" w:cs="Times New Roman"/>
        <w:b w:val="0"/>
      </w:rPr>
      <w:t>1</w:t>
    </w:r>
    <w:r w:rsidRPr="00022A07">
      <w:rPr>
        <w:rStyle w:val="PageNumber"/>
        <w:rFonts w:ascii="Times New Roman" w:eastAsia="Times New Roman" w:hAnsi="Times New Roman" w:cs="Times New Roman"/>
        <w:b w:val="0"/>
        <w:color w:val="auto"/>
        <w:szCs w:val="24"/>
      </w:rPr>
      <w:fldChar w:fldCharType="end"/>
    </w:r>
  </w:p>
  <w:p w14:paraId="6A98B13B" w14:textId="638660F6" w:rsidR="005B51F0" w:rsidRPr="005B51F0" w:rsidRDefault="005B51F0" w:rsidP="005B51F0">
    <w:pPr>
      <w:pStyle w:val="Footerchapter"/>
      <w:rPr>
        <w:b w:val="0"/>
      </w:rPr>
    </w:pPr>
    <w:r>
      <w:t>Student resources</w:t>
    </w:r>
    <w:r>
      <w:rPr>
        <w:b w:val="0"/>
      </w:rPr>
      <w:t>: Chapter 1 Introduction to educational management</w:t>
    </w:r>
  </w:p>
  <w:p w14:paraId="6538C2AB" w14:textId="01570769" w:rsidR="001A2EC6" w:rsidRDefault="005B51F0" w:rsidP="005B51F0">
    <w:pPr>
      <w:pStyle w:val="FooterC"/>
    </w:pPr>
    <w:r>
      <w:t xml:space="preserve">© </w:t>
    </w:r>
    <w:r w:rsidR="00A761E5">
      <w:t xml:space="preserve">Tony </w:t>
    </w:r>
    <w:proofErr w:type="spellStart"/>
    <w:r w:rsidR="00A761E5">
      <w:t>Yeigh</w:t>
    </w:r>
    <w:proofErr w:type="spellEnd"/>
    <w: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FBFB7" w14:textId="77777777" w:rsidR="00F84E86" w:rsidRDefault="00F84E86" w:rsidP="00834FBE">
      <w:r>
        <w:separator/>
      </w:r>
    </w:p>
  </w:footnote>
  <w:footnote w:type="continuationSeparator" w:id="0">
    <w:p w14:paraId="5F5FAAE1" w14:textId="77777777" w:rsidR="00F84E86" w:rsidRDefault="00F84E86" w:rsidP="00834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091D6" w14:textId="13CEEAEE" w:rsidR="002D4DFE" w:rsidRDefault="002D4DFE">
    <w:pPr>
      <w:pStyle w:val="Header"/>
    </w:pPr>
    <w:r>
      <w:rPr>
        <w:noProof/>
      </w:rPr>
      <w:drawing>
        <wp:inline distT="0" distB="0" distL="0" distR="0" wp14:anchorId="04175779" wp14:editId="680420F0">
          <wp:extent cx="5727065" cy="71564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eigh 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065" cy="715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7.8pt;height:17.8pt" o:bullet="t">
        <v:imagedata r:id="rId1" o:title="art55"/>
      </v:shape>
    </w:pict>
  </w:numPicBullet>
  <w:abstractNum w:abstractNumId="0" w15:restartNumberingAfterBreak="0">
    <w:nsid w:val="00000007"/>
    <w:multiLevelType w:val="multilevel"/>
    <w:tmpl w:val="894EE879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6">
      <w:start w:val="1"/>
      <w:numFmt w:val="lowerLetter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8">
      <w:start w:val="1"/>
      <w:numFmt w:val="lowerLetter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</w:abstractNum>
  <w:abstractNum w:abstractNumId="1" w15:restartNumberingAfterBreak="0">
    <w:nsid w:val="00000008"/>
    <w:multiLevelType w:val="multilevel"/>
    <w:tmpl w:val="894EE87A"/>
    <w:lvl w:ilvl="0">
      <w:start w:val="1"/>
      <w:numFmt w:val="upperLetter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3">
      <w:start w:val="1"/>
      <w:numFmt w:val="upperLetter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4">
      <w:start w:val="1"/>
      <w:numFmt w:val="upperLetter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5">
      <w:start w:val="1"/>
      <w:numFmt w:val="upperLetter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6">
      <w:start w:val="1"/>
      <w:numFmt w:val="upperLetter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8">
      <w:start w:val="1"/>
      <w:numFmt w:val="upperLetter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</w:abstractNum>
  <w:abstractNum w:abstractNumId="2" w15:restartNumberingAfterBreak="0">
    <w:nsid w:val="025F25DF"/>
    <w:multiLevelType w:val="hybridMultilevel"/>
    <w:tmpl w:val="52281A64"/>
    <w:lvl w:ilvl="0" w:tplc="55062C98">
      <w:start w:val="11"/>
      <w:numFmt w:val="bullet"/>
      <w:pStyle w:val="List41"/>
      <w:lvlText w:val="-"/>
      <w:lvlJc w:val="left"/>
      <w:pPr>
        <w:ind w:left="120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94310D1"/>
    <w:multiLevelType w:val="hybridMultilevel"/>
    <w:tmpl w:val="C86ECBB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E642D8"/>
    <w:multiLevelType w:val="hybridMultilevel"/>
    <w:tmpl w:val="5B48353A"/>
    <w:lvl w:ilvl="0" w:tplc="34EA85B0">
      <w:start w:val="1"/>
      <w:numFmt w:val="bullet"/>
      <w:pStyle w:val="Table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2293A"/>
    <w:multiLevelType w:val="hybridMultilevel"/>
    <w:tmpl w:val="FB70B038"/>
    <w:lvl w:ilvl="0" w:tplc="E454FE8E">
      <w:start w:val="1"/>
      <w:numFmt w:val="bullet"/>
      <w:pStyle w:val="Bulletlis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C4133"/>
    <w:multiLevelType w:val="hybridMultilevel"/>
    <w:tmpl w:val="F5BA733E"/>
    <w:lvl w:ilvl="0" w:tplc="87F082F2">
      <w:start w:val="9"/>
      <w:numFmt w:val="bullet"/>
      <w:pStyle w:val="listsecondary"/>
      <w:lvlText w:val="–"/>
      <w:lvlJc w:val="left"/>
      <w:pPr>
        <w:ind w:left="1069" w:hanging="360"/>
      </w:pPr>
      <w:rPr>
        <w:rFonts w:ascii="Palatino" w:eastAsia="Cambria" w:hAnsi="Palatin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1630003"/>
    <w:multiLevelType w:val="hybridMultilevel"/>
    <w:tmpl w:val="67D612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C808A2"/>
    <w:multiLevelType w:val="hybridMultilevel"/>
    <w:tmpl w:val="69288F18"/>
    <w:lvl w:ilvl="0" w:tplc="C5B42CC2">
      <w:start w:val="1"/>
      <w:numFmt w:val="decimal"/>
      <w:pStyle w:val="TableN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9" w15:restartNumberingAfterBreak="0">
    <w:nsid w:val="33B90367"/>
    <w:multiLevelType w:val="hybridMultilevel"/>
    <w:tmpl w:val="72ACA892"/>
    <w:lvl w:ilvl="0" w:tplc="EB8E350C">
      <w:start w:val="1"/>
      <w:numFmt w:val="bullet"/>
      <w:pStyle w:val="Bulletlist2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32826"/>
    <w:multiLevelType w:val="hybridMultilevel"/>
    <w:tmpl w:val="60D43FEA"/>
    <w:lvl w:ilvl="0" w:tplc="517086D8">
      <w:start w:val="1"/>
      <w:numFmt w:val="bullet"/>
      <w:pStyle w:val="Bulletlist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C9C6EE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D84C9F"/>
    <w:multiLevelType w:val="hybridMultilevel"/>
    <w:tmpl w:val="68C6E9DE"/>
    <w:lvl w:ilvl="0" w:tplc="04090001">
      <w:start w:val="1"/>
      <w:numFmt w:val="bullet"/>
      <w:pStyle w:val="List3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F1504"/>
    <w:multiLevelType w:val="hybridMultilevel"/>
    <w:tmpl w:val="F2CE7FA4"/>
    <w:lvl w:ilvl="0" w:tplc="EE328B6E">
      <w:start w:val="1"/>
      <w:numFmt w:val="decimal"/>
      <w:pStyle w:val="Numberedlist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B7CB4"/>
    <w:multiLevelType w:val="hybridMultilevel"/>
    <w:tmpl w:val="7C94B050"/>
    <w:lvl w:ilvl="0" w:tplc="67C0A6E0">
      <w:start w:val="1"/>
      <w:numFmt w:val="bullet"/>
      <w:pStyle w:val="lis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E5C44320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14" w15:restartNumberingAfterBreak="0">
    <w:nsid w:val="4B5E06F0"/>
    <w:multiLevelType w:val="hybridMultilevel"/>
    <w:tmpl w:val="205256DC"/>
    <w:lvl w:ilvl="0" w:tplc="85A40F8A">
      <w:start w:val="1"/>
      <w:numFmt w:val="lowerLetter"/>
      <w:pStyle w:val="Numberedlist2"/>
      <w:lvlText w:val="%1."/>
      <w:lvlJc w:val="left"/>
      <w:pPr>
        <w:ind w:left="1080" w:hanging="360"/>
      </w:pPr>
      <w:rPr>
        <w:rFonts w:hint="default"/>
      </w:rPr>
    </w:lvl>
    <w:lvl w:ilvl="1" w:tplc="00190409">
      <w:start w:val="1"/>
      <w:numFmt w:val="lowerRoman"/>
      <w:lvlText w:val="%2."/>
      <w:lvlJc w:val="right"/>
      <w:pPr>
        <w:ind w:left="1260" w:hanging="180"/>
      </w:pPr>
      <w:rPr>
        <w:rFonts w:hint="default"/>
      </w:rPr>
    </w:lvl>
    <w:lvl w:ilvl="2" w:tplc="001B0409">
      <w:start w:val="1"/>
      <w:numFmt w:val="lowerRoman"/>
      <w:pStyle w:val="Numberedlist3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156F74"/>
    <w:multiLevelType w:val="hybridMultilevel"/>
    <w:tmpl w:val="1E4CD462"/>
    <w:lvl w:ilvl="0" w:tplc="0409000F">
      <w:start w:val="1"/>
      <w:numFmt w:val="decimal"/>
      <w:pStyle w:val="Lett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B4F96"/>
    <w:multiLevelType w:val="hybridMultilevel"/>
    <w:tmpl w:val="4D623FD4"/>
    <w:lvl w:ilvl="0" w:tplc="8B4664FA">
      <w:start w:val="15"/>
      <w:numFmt w:val="bullet"/>
      <w:pStyle w:val="List21"/>
      <w:lvlText w:val="–"/>
      <w:lvlJc w:val="left"/>
      <w:pPr>
        <w:ind w:left="720" w:hanging="360"/>
      </w:pPr>
      <w:rPr>
        <w:rFonts w:ascii="Palatino" w:eastAsia="Cambria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77FDA"/>
    <w:multiLevelType w:val="hybridMultilevel"/>
    <w:tmpl w:val="73AE350A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14FE4"/>
    <w:multiLevelType w:val="multilevel"/>
    <w:tmpl w:val="2DA4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4E4E44"/>
    <w:multiLevelType w:val="hybridMultilevel"/>
    <w:tmpl w:val="41EC4BFC"/>
    <w:lvl w:ilvl="0" w:tplc="7E260CE0">
      <w:start w:val="1"/>
      <w:numFmt w:val="bullet"/>
      <w:pStyle w:val="Box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96AC5"/>
    <w:multiLevelType w:val="hybridMultilevel"/>
    <w:tmpl w:val="C5D8A62A"/>
    <w:lvl w:ilvl="0" w:tplc="43407A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CE3B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5CEE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4C3F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EEAB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E4D2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B876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D6AD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2458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D51262A"/>
    <w:multiLevelType w:val="hybridMultilevel"/>
    <w:tmpl w:val="A5E60D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6359A3"/>
    <w:multiLevelType w:val="hybridMultilevel"/>
    <w:tmpl w:val="19AA141C"/>
    <w:lvl w:ilvl="0" w:tplc="08090001">
      <w:start w:val="1"/>
      <w:numFmt w:val="bullet"/>
      <w:pStyle w:val="ImportWordListStyleDefinition1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D39F0"/>
    <w:multiLevelType w:val="hybridMultilevel"/>
    <w:tmpl w:val="DC4CCE50"/>
    <w:lvl w:ilvl="0" w:tplc="602CDC9E">
      <w:start w:val="1"/>
      <w:numFmt w:val="lowerLetter"/>
      <w:pStyle w:val="Extractnumlist"/>
      <w:lvlText w:val="(%1)"/>
      <w:lvlJc w:val="left"/>
      <w:pPr>
        <w:ind w:left="144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63E4632F"/>
    <w:multiLevelType w:val="hybridMultilevel"/>
    <w:tmpl w:val="C6E4923C"/>
    <w:lvl w:ilvl="0" w:tplc="58947EE6">
      <w:numFmt w:val="bullet"/>
      <w:pStyle w:val="ImportWordListStyleDefinition16"/>
      <w:lvlText w:val="–"/>
      <w:lvlJc w:val="left"/>
      <w:pPr>
        <w:ind w:left="720" w:hanging="360"/>
      </w:pPr>
      <w:rPr>
        <w:rFonts w:ascii="Palatino" w:eastAsia="Cambria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820EE"/>
    <w:multiLevelType w:val="hybridMultilevel"/>
    <w:tmpl w:val="1D025F54"/>
    <w:lvl w:ilvl="0" w:tplc="04090001">
      <w:start w:val="1"/>
      <w:numFmt w:val="decimal"/>
      <w:pStyle w:val="List1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502B69"/>
    <w:multiLevelType w:val="hybridMultilevel"/>
    <w:tmpl w:val="CBF4EFBC"/>
    <w:lvl w:ilvl="0" w:tplc="1C3A2236">
      <w:start w:val="1"/>
      <w:numFmt w:val="decimal"/>
      <w:pStyle w:val="BoxN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16"/>
  </w:num>
  <w:num w:numId="4">
    <w:abstractNumId w:val="13"/>
  </w:num>
  <w:num w:numId="5">
    <w:abstractNumId w:val="11"/>
  </w:num>
  <w:num w:numId="6">
    <w:abstractNumId w:val="15"/>
  </w:num>
  <w:num w:numId="7">
    <w:abstractNumId w:val="2"/>
  </w:num>
  <w:num w:numId="8">
    <w:abstractNumId w:val="22"/>
  </w:num>
  <w:num w:numId="9">
    <w:abstractNumId w:val="6"/>
  </w:num>
  <w:num w:numId="10">
    <w:abstractNumId w:val="10"/>
  </w:num>
  <w:num w:numId="11">
    <w:abstractNumId w:val="5"/>
  </w:num>
  <w:num w:numId="12">
    <w:abstractNumId w:val="4"/>
  </w:num>
  <w:num w:numId="13">
    <w:abstractNumId w:val="8"/>
  </w:num>
  <w:num w:numId="14">
    <w:abstractNumId w:val="9"/>
  </w:num>
  <w:num w:numId="15">
    <w:abstractNumId w:val="12"/>
  </w:num>
  <w:num w:numId="16">
    <w:abstractNumId w:val="14"/>
  </w:num>
  <w:num w:numId="17">
    <w:abstractNumId w:val="19"/>
  </w:num>
  <w:num w:numId="18">
    <w:abstractNumId w:val="26"/>
  </w:num>
  <w:num w:numId="19">
    <w:abstractNumId w:val="23"/>
  </w:num>
  <w:num w:numId="20">
    <w:abstractNumId w:val="18"/>
  </w:num>
  <w:num w:numId="21">
    <w:abstractNumId w:val="17"/>
  </w:num>
  <w:num w:numId="22">
    <w:abstractNumId w:val="20"/>
  </w:num>
  <w:num w:numId="23">
    <w:abstractNumId w:val="21"/>
  </w:num>
  <w:num w:numId="24">
    <w:abstractNumId w:val="7"/>
  </w:num>
  <w:num w:numId="25">
    <w:abstractNumId w:val="0"/>
  </w:num>
  <w:num w:numId="26">
    <w:abstractNumId w:val="1"/>
  </w:num>
  <w:num w:numId="27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attachedTemplate r:id="rId1"/>
  <w:linkStyl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64"/>
    <w:rsid w:val="00005DC3"/>
    <w:rsid w:val="00012EF1"/>
    <w:rsid w:val="00021F87"/>
    <w:rsid w:val="00025DF7"/>
    <w:rsid w:val="00027D3F"/>
    <w:rsid w:val="00031BD6"/>
    <w:rsid w:val="00032A29"/>
    <w:rsid w:val="00032B6E"/>
    <w:rsid w:val="0004483A"/>
    <w:rsid w:val="000469F1"/>
    <w:rsid w:val="000575C6"/>
    <w:rsid w:val="0006001F"/>
    <w:rsid w:val="00063F00"/>
    <w:rsid w:val="00073411"/>
    <w:rsid w:val="00073AD5"/>
    <w:rsid w:val="00073C5D"/>
    <w:rsid w:val="00081C44"/>
    <w:rsid w:val="0008471C"/>
    <w:rsid w:val="00084F59"/>
    <w:rsid w:val="000A151B"/>
    <w:rsid w:val="000A4EBA"/>
    <w:rsid w:val="000C001C"/>
    <w:rsid w:val="000C2A25"/>
    <w:rsid w:val="000C5822"/>
    <w:rsid w:val="000D2338"/>
    <w:rsid w:val="000D6ED7"/>
    <w:rsid w:val="000E2D73"/>
    <w:rsid w:val="000E4E77"/>
    <w:rsid w:val="000F42EC"/>
    <w:rsid w:val="000F7432"/>
    <w:rsid w:val="000F7A6E"/>
    <w:rsid w:val="0010173A"/>
    <w:rsid w:val="0010737A"/>
    <w:rsid w:val="00110B40"/>
    <w:rsid w:val="00110BD4"/>
    <w:rsid w:val="00133EDB"/>
    <w:rsid w:val="00141C7C"/>
    <w:rsid w:val="001461FE"/>
    <w:rsid w:val="0015120E"/>
    <w:rsid w:val="00152C9A"/>
    <w:rsid w:val="0015452D"/>
    <w:rsid w:val="00161A8E"/>
    <w:rsid w:val="00162D9A"/>
    <w:rsid w:val="00172466"/>
    <w:rsid w:val="00187EED"/>
    <w:rsid w:val="00192DBF"/>
    <w:rsid w:val="0019322F"/>
    <w:rsid w:val="00193EA9"/>
    <w:rsid w:val="001945CD"/>
    <w:rsid w:val="00194F86"/>
    <w:rsid w:val="00197D3A"/>
    <w:rsid w:val="001A287F"/>
    <w:rsid w:val="001A2EC6"/>
    <w:rsid w:val="001A3B53"/>
    <w:rsid w:val="001A5139"/>
    <w:rsid w:val="001B0FCE"/>
    <w:rsid w:val="001B63E7"/>
    <w:rsid w:val="001B7EFD"/>
    <w:rsid w:val="001C2E7F"/>
    <w:rsid w:val="001C5779"/>
    <w:rsid w:val="00204706"/>
    <w:rsid w:val="00211BE3"/>
    <w:rsid w:val="00215043"/>
    <w:rsid w:val="002228EB"/>
    <w:rsid w:val="00227643"/>
    <w:rsid w:val="00231570"/>
    <w:rsid w:val="00233CA0"/>
    <w:rsid w:val="00235B7A"/>
    <w:rsid w:val="00241BB9"/>
    <w:rsid w:val="002429EC"/>
    <w:rsid w:val="00251B28"/>
    <w:rsid w:val="0025743D"/>
    <w:rsid w:val="0026600F"/>
    <w:rsid w:val="00277286"/>
    <w:rsid w:val="0027754A"/>
    <w:rsid w:val="002849D1"/>
    <w:rsid w:val="002863B8"/>
    <w:rsid w:val="0028774E"/>
    <w:rsid w:val="002917D7"/>
    <w:rsid w:val="002925D3"/>
    <w:rsid w:val="0029396B"/>
    <w:rsid w:val="002A73F8"/>
    <w:rsid w:val="002A7830"/>
    <w:rsid w:val="002B16BA"/>
    <w:rsid w:val="002B1E61"/>
    <w:rsid w:val="002B6631"/>
    <w:rsid w:val="002C28CD"/>
    <w:rsid w:val="002D4DFE"/>
    <w:rsid w:val="002E30D4"/>
    <w:rsid w:val="002F0100"/>
    <w:rsid w:val="002F034D"/>
    <w:rsid w:val="002F2529"/>
    <w:rsid w:val="002F269A"/>
    <w:rsid w:val="002F5ADE"/>
    <w:rsid w:val="002F615E"/>
    <w:rsid w:val="002F678A"/>
    <w:rsid w:val="00304793"/>
    <w:rsid w:val="0031169D"/>
    <w:rsid w:val="00317B55"/>
    <w:rsid w:val="00322530"/>
    <w:rsid w:val="00332461"/>
    <w:rsid w:val="0033334B"/>
    <w:rsid w:val="00333BE7"/>
    <w:rsid w:val="0034230E"/>
    <w:rsid w:val="00346B0A"/>
    <w:rsid w:val="003513EF"/>
    <w:rsid w:val="00352330"/>
    <w:rsid w:val="00353C58"/>
    <w:rsid w:val="00353E84"/>
    <w:rsid w:val="00355486"/>
    <w:rsid w:val="00355A9A"/>
    <w:rsid w:val="00357B63"/>
    <w:rsid w:val="00360562"/>
    <w:rsid w:val="003640B9"/>
    <w:rsid w:val="00365D79"/>
    <w:rsid w:val="00376303"/>
    <w:rsid w:val="00385992"/>
    <w:rsid w:val="00386883"/>
    <w:rsid w:val="00394D13"/>
    <w:rsid w:val="00395712"/>
    <w:rsid w:val="003A0A1C"/>
    <w:rsid w:val="003A1372"/>
    <w:rsid w:val="003A2BBF"/>
    <w:rsid w:val="003A3161"/>
    <w:rsid w:val="003B66A5"/>
    <w:rsid w:val="003C3413"/>
    <w:rsid w:val="003C55AD"/>
    <w:rsid w:val="003D26BA"/>
    <w:rsid w:val="003D5C2A"/>
    <w:rsid w:val="003D75D7"/>
    <w:rsid w:val="00401F69"/>
    <w:rsid w:val="004105DF"/>
    <w:rsid w:val="00411B10"/>
    <w:rsid w:val="004139BD"/>
    <w:rsid w:val="00414F80"/>
    <w:rsid w:val="004155FC"/>
    <w:rsid w:val="004179CA"/>
    <w:rsid w:val="00424D92"/>
    <w:rsid w:val="00434C8B"/>
    <w:rsid w:val="004474DC"/>
    <w:rsid w:val="00453B6B"/>
    <w:rsid w:val="00463E3F"/>
    <w:rsid w:val="004728F6"/>
    <w:rsid w:val="004746B3"/>
    <w:rsid w:val="004810D8"/>
    <w:rsid w:val="004815C9"/>
    <w:rsid w:val="004820E2"/>
    <w:rsid w:val="0048765E"/>
    <w:rsid w:val="00487A4A"/>
    <w:rsid w:val="00487F11"/>
    <w:rsid w:val="004B3D37"/>
    <w:rsid w:val="004B7205"/>
    <w:rsid w:val="004C43D7"/>
    <w:rsid w:val="004C4CB3"/>
    <w:rsid w:val="004C58F9"/>
    <w:rsid w:val="004C763B"/>
    <w:rsid w:val="004D0215"/>
    <w:rsid w:val="004D0EBF"/>
    <w:rsid w:val="004D6A17"/>
    <w:rsid w:val="004E0030"/>
    <w:rsid w:val="004F5C83"/>
    <w:rsid w:val="00505594"/>
    <w:rsid w:val="00506F5F"/>
    <w:rsid w:val="00511B54"/>
    <w:rsid w:val="00511D3B"/>
    <w:rsid w:val="005151FF"/>
    <w:rsid w:val="005238EC"/>
    <w:rsid w:val="00523D79"/>
    <w:rsid w:val="00525BC4"/>
    <w:rsid w:val="00531CF4"/>
    <w:rsid w:val="00533747"/>
    <w:rsid w:val="00534BAE"/>
    <w:rsid w:val="00542E2C"/>
    <w:rsid w:val="00554884"/>
    <w:rsid w:val="005579E8"/>
    <w:rsid w:val="00560313"/>
    <w:rsid w:val="0056476A"/>
    <w:rsid w:val="005842C7"/>
    <w:rsid w:val="00590DEC"/>
    <w:rsid w:val="0059646C"/>
    <w:rsid w:val="0059669A"/>
    <w:rsid w:val="005B2BC5"/>
    <w:rsid w:val="005B51F0"/>
    <w:rsid w:val="005D18A3"/>
    <w:rsid w:val="005D1DB5"/>
    <w:rsid w:val="005D40D7"/>
    <w:rsid w:val="005D48A3"/>
    <w:rsid w:val="005E1A98"/>
    <w:rsid w:val="005E2C96"/>
    <w:rsid w:val="005E6563"/>
    <w:rsid w:val="00601E54"/>
    <w:rsid w:val="00612C63"/>
    <w:rsid w:val="00615140"/>
    <w:rsid w:val="00637757"/>
    <w:rsid w:val="00637B44"/>
    <w:rsid w:val="00642150"/>
    <w:rsid w:val="00645A9D"/>
    <w:rsid w:val="00652BD5"/>
    <w:rsid w:val="00654F28"/>
    <w:rsid w:val="00655E90"/>
    <w:rsid w:val="00656145"/>
    <w:rsid w:val="00660534"/>
    <w:rsid w:val="00660DDF"/>
    <w:rsid w:val="00666015"/>
    <w:rsid w:val="00666FCC"/>
    <w:rsid w:val="00667130"/>
    <w:rsid w:val="0067639F"/>
    <w:rsid w:val="00683ADB"/>
    <w:rsid w:val="00684E81"/>
    <w:rsid w:val="0068753F"/>
    <w:rsid w:val="006959E9"/>
    <w:rsid w:val="00695E1F"/>
    <w:rsid w:val="00697E04"/>
    <w:rsid w:val="006A09C9"/>
    <w:rsid w:val="006B406C"/>
    <w:rsid w:val="006C01D1"/>
    <w:rsid w:val="006C62A5"/>
    <w:rsid w:val="006E5A92"/>
    <w:rsid w:val="006F13F1"/>
    <w:rsid w:val="006F2220"/>
    <w:rsid w:val="006F2CBA"/>
    <w:rsid w:val="006F319D"/>
    <w:rsid w:val="006F576C"/>
    <w:rsid w:val="00705CE9"/>
    <w:rsid w:val="007076F0"/>
    <w:rsid w:val="00712B34"/>
    <w:rsid w:val="00720AC4"/>
    <w:rsid w:val="00721A2F"/>
    <w:rsid w:val="0073450D"/>
    <w:rsid w:val="00735208"/>
    <w:rsid w:val="00740CC3"/>
    <w:rsid w:val="0074518D"/>
    <w:rsid w:val="00746738"/>
    <w:rsid w:val="00747297"/>
    <w:rsid w:val="007623BF"/>
    <w:rsid w:val="00764F19"/>
    <w:rsid w:val="00771FE7"/>
    <w:rsid w:val="007826F6"/>
    <w:rsid w:val="00784FC9"/>
    <w:rsid w:val="007977B6"/>
    <w:rsid w:val="007A3DC2"/>
    <w:rsid w:val="007A423C"/>
    <w:rsid w:val="007A6F54"/>
    <w:rsid w:val="007B5461"/>
    <w:rsid w:val="007C0E31"/>
    <w:rsid w:val="007C6E64"/>
    <w:rsid w:val="007C799D"/>
    <w:rsid w:val="007E73D7"/>
    <w:rsid w:val="007F3BAC"/>
    <w:rsid w:val="008026FD"/>
    <w:rsid w:val="00805BC5"/>
    <w:rsid w:val="00805D32"/>
    <w:rsid w:val="008060F0"/>
    <w:rsid w:val="0080683A"/>
    <w:rsid w:val="008118F2"/>
    <w:rsid w:val="0081246D"/>
    <w:rsid w:val="008159CB"/>
    <w:rsid w:val="008166B1"/>
    <w:rsid w:val="0081744B"/>
    <w:rsid w:val="00817605"/>
    <w:rsid w:val="008221A8"/>
    <w:rsid w:val="00823C62"/>
    <w:rsid w:val="008306A9"/>
    <w:rsid w:val="00834FBE"/>
    <w:rsid w:val="0083541A"/>
    <w:rsid w:val="00835989"/>
    <w:rsid w:val="00847AFD"/>
    <w:rsid w:val="008563E1"/>
    <w:rsid w:val="00856A8A"/>
    <w:rsid w:val="0087085C"/>
    <w:rsid w:val="008724A9"/>
    <w:rsid w:val="0088418B"/>
    <w:rsid w:val="008939BF"/>
    <w:rsid w:val="00893DE3"/>
    <w:rsid w:val="008959F7"/>
    <w:rsid w:val="00895F9D"/>
    <w:rsid w:val="008A27D6"/>
    <w:rsid w:val="008B1BA0"/>
    <w:rsid w:val="008B5A95"/>
    <w:rsid w:val="008B5F54"/>
    <w:rsid w:val="008C39C0"/>
    <w:rsid w:val="008D1D04"/>
    <w:rsid w:val="008D357B"/>
    <w:rsid w:val="008D5CE1"/>
    <w:rsid w:val="008E1E77"/>
    <w:rsid w:val="008E31BB"/>
    <w:rsid w:val="008F2296"/>
    <w:rsid w:val="008F4440"/>
    <w:rsid w:val="008F5E91"/>
    <w:rsid w:val="00907C77"/>
    <w:rsid w:val="00921DFC"/>
    <w:rsid w:val="00925ACB"/>
    <w:rsid w:val="009264E3"/>
    <w:rsid w:val="00927437"/>
    <w:rsid w:val="009349C3"/>
    <w:rsid w:val="0093503D"/>
    <w:rsid w:val="00935658"/>
    <w:rsid w:val="009400D5"/>
    <w:rsid w:val="00942F44"/>
    <w:rsid w:val="00945783"/>
    <w:rsid w:val="009477F9"/>
    <w:rsid w:val="00947BCD"/>
    <w:rsid w:val="00950626"/>
    <w:rsid w:val="00950EDE"/>
    <w:rsid w:val="00951CB3"/>
    <w:rsid w:val="009520BC"/>
    <w:rsid w:val="00953CF6"/>
    <w:rsid w:val="00955A61"/>
    <w:rsid w:val="009753DB"/>
    <w:rsid w:val="00976C86"/>
    <w:rsid w:val="0098437A"/>
    <w:rsid w:val="0099008F"/>
    <w:rsid w:val="00996A8C"/>
    <w:rsid w:val="009A4F1D"/>
    <w:rsid w:val="009A798C"/>
    <w:rsid w:val="009C7D05"/>
    <w:rsid w:val="009D1B44"/>
    <w:rsid w:val="009E42C2"/>
    <w:rsid w:val="00A034C4"/>
    <w:rsid w:val="00A11FD0"/>
    <w:rsid w:val="00A12957"/>
    <w:rsid w:val="00A1416E"/>
    <w:rsid w:val="00A20DAB"/>
    <w:rsid w:val="00A2132D"/>
    <w:rsid w:val="00A33739"/>
    <w:rsid w:val="00A36109"/>
    <w:rsid w:val="00A415F8"/>
    <w:rsid w:val="00A43233"/>
    <w:rsid w:val="00A4417B"/>
    <w:rsid w:val="00A50D0D"/>
    <w:rsid w:val="00A52F63"/>
    <w:rsid w:val="00A53867"/>
    <w:rsid w:val="00A6791B"/>
    <w:rsid w:val="00A715F8"/>
    <w:rsid w:val="00A75EA7"/>
    <w:rsid w:val="00A761E5"/>
    <w:rsid w:val="00A85706"/>
    <w:rsid w:val="00A94A1A"/>
    <w:rsid w:val="00AA1301"/>
    <w:rsid w:val="00AA57F5"/>
    <w:rsid w:val="00AA7E27"/>
    <w:rsid w:val="00AB0286"/>
    <w:rsid w:val="00AB5DF5"/>
    <w:rsid w:val="00AB5E13"/>
    <w:rsid w:val="00AB7545"/>
    <w:rsid w:val="00AB7E25"/>
    <w:rsid w:val="00AC42EC"/>
    <w:rsid w:val="00AD017E"/>
    <w:rsid w:val="00AD34F0"/>
    <w:rsid w:val="00AD5DCC"/>
    <w:rsid w:val="00AE1C22"/>
    <w:rsid w:val="00AF2C1B"/>
    <w:rsid w:val="00AF4289"/>
    <w:rsid w:val="00AF4FA3"/>
    <w:rsid w:val="00B018CE"/>
    <w:rsid w:val="00B0352D"/>
    <w:rsid w:val="00B171B8"/>
    <w:rsid w:val="00B23AF5"/>
    <w:rsid w:val="00B23E04"/>
    <w:rsid w:val="00B30E9F"/>
    <w:rsid w:val="00B40D56"/>
    <w:rsid w:val="00B428C5"/>
    <w:rsid w:val="00B4444B"/>
    <w:rsid w:val="00B63F74"/>
    <w:rsid w:val="00B65021"/>
    <w:rsid w:val="00B65421"/>
    <w:rsid w:val="00B65526"/>
    <w:rsid w:val="00B73E23"/>
    <w:rsid w:val="00B77CCD"/>
    <w:rsid w:val="00B81F28"/>
    <w:rsid w:val="00B91FE6"/>
    <w:rsid w:val="00BB4E1A"/>
    <w:rsid w:val="00BB4F4C"/>
    <w:rsid w:val="00BB749E"/>
    <w:rsid w:val="00BC2CEF"/>
    <w:rsid w:val="00BD067C"/>
    <w:rsid w:val="00BD0E64"/>
    <w:rsid w:val="00BD77E3"/>
    <w:rsid w:val="00BE27E3"/>
    <w:rsid w:val="00BE45F9"/>
    <w:rsid w:val="00BF29B4"/>
    <w:rsid w:val="00C06258"/>
    <w:rsid w:val="00C06AEF"/>
    <w:rsid w:val="00C14373"/>
    <w:rsid w:val="00C16351"/>
    <w:rsid w:val="00C205FB"/>
    <w:rsid w:val="00C20BEA"/>
    <w:rsid w:val="00C3285E"/>
    <w:rsid w:val="00C3348C"/>
    <w:rsid w:val="00C36F17"/>
    <w:rsid w:val="00C41DAC"/>
    <w:rsid w:val="00C4351A"/>
    <w:rsid w:val="00C472AA"/>
    <w:rsid w:val="00C511D7"/>
    <w:rsid w:val="00C52AF5"/>
    <w:rsid w:val="00C54595"/>
    <w:rsid w:val="00C8009A"/>
    <w:rsid w:val="00C836B8"/>
    <w:rsid w:val="00C83953"/>
    <w:rsid w:val="00C85688"/>
    <w:rsid w:val="00CA0D6A"/>
    <w:rsid w:val="00CA2CD6"/>
    <w:rsid w:val="00CB1B40"/>
    <w:rsid w:val="00CB1E35"/>
    <w:rsid w:val="00CB20D5"/>
    <w:rsid w:val="00CB280A"/>
    <w:rsid w:val="00CD0E61"/>
    <w:rsid w:val="00CD4B50"/>
    <w:rsid w:val="00CE3F25"/>
    <w:rsid w:val="00CE7EA6"/>
    <w:rsid w:val="00CF20DE"/>
    <w:rsid w:val="00D02B6F"/>
    <w:rsid w:val="00D10079"/>
    <w:rsid w:val="00D246FD"/>
    <w:rsid w:val="00D2502C"/>
    <w:rsid w:val="00D25069"/>
    <w:rsid w:val="00D2519C"/>
    <w:rsid w:val="00D320E1"/>
    <w:rsid w:val="00D32179"/>
    <w:rsid w:val="00D4180B"/>
    <w:rsid w:val="00D5155A"/>
    <w:rsid w:val="00D529FB"/>
    <w:rsid w:val="00D557D4"/>
    <w:rsid w:val="00D56563"/>
    <w:rsid w:val="00D66AB2"/>
    <w:rsid w:val="00D6745E"/>
    <w:rsid w:val="00D83C3C"/>
    <w:rsid w:val="00D84173"/>
    <w:rsid w:val="00D85054"/>
    <w:rsid w:val="00D95575"/>
    <w:rsid w:val="00D96C79"/>
    <w:rsid w:val="00DA46A4"/>
    <w:rsid w:val="00DA4CBD"/>
    <w:rsid w:val="00DC1312"/>
    <w:rsid w:val="00DC2353"/>
    <w:rsid w:val="00DD431C"/>
    <w:rsid w:val="00DD549F"/>
    <w:rsid w:val="00DE3699"/>
    <w:rsid w:val="00E01751"/>
    <w:rsid w:val="00E03073"/>
    <w:rsid w:val="00E14A6E"/>
    <w:rsid w:val="00E17C7A"/>
    <w:rsid w:val="00E261E0"/>
    <w:rsid w:val="00E33F33"/>
    <w:rsid w:val="00E36E3D"/>
    <w:rsid w:val="00E459AC"/>
    <w:rsid w:val="00E6087E"/>
    <w:rsid w:val="00E6597B"/>
    <w:rsid w:val="00E6639E"/>
    <w:rsid w:val="00E66E29"/>
    <w:rsid w:val="00E7548C"/>
    <w:rsid w:val="00E8645E"/>
    <w:rsid w:val="00E92185"/>
    <w:rsid w:val="00E93113"/>
    <w:rsid w:val="00EA13A5"/>
    <w:rsid w:val="00EB0BB2"/>
    <w:rsid w:val="00EC77F8"/>
    <w:rsid w:val="00ED5F8E"/>
    <w:rsid w:val="00EE4D82"/>
    <w:rsid w:val="00EE562E"/>
    <w:rsid w:val="00EE5988"/>
    <w:rsid w:val="00EE6E20"/>
    <w:rsid w:val="00EE7B0F"/>
    <w:rsid w:val="00EF2C7A"/>
    <w:rsid w:val="00EF4AC3"/>
    <w:rsid w:val="00EF6354"/>
    <w:rsid w:val="00EF6E17"/>
    <w:rsid w:val="00F01630"/>
    <w:rsid w:val="00F147E2"/>
    <w:rsid w:val="00F15C21"/>
    <w:rsid w:val="00F20DB6"/>
    <w:rsid w:val="00F44A7C"/>
    <w:rsid w:val="00F51B60"/>
    <w:rsid w:val="00F61004"/>
    <w:rsid w:val="00F638DA"/>
    <w:rsid w:val="00F70A8F"/>
    <w:rsid w:val="00F73774"/>
    <w:rsid w:val="00F832EE"/>
    <w:rsid w:val="00F84E86"/>
    <w:rsid w:val="00F85EED"/>
    <w:rsid w:val="00F94667"/>
    <w:rsid w:val="00FB7440"/>
    <w:rsid w:val="00FC26E9"/>
    <w:rsid w:val="00FC2EF1"/>
    <w:rsid w:val="00FC6B90"/>
    <w:rsid w:val="00FD07BB"/>
    <w:rsid w:val="00FE35A3"/>
    <w:rsid w:val="00FE3FA3"/>
    <w:rsid w:val="00FE7B04"/>
    <w:rsid w:val="00FF13C2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B4E87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761E5"/>
    <w:rPr>
      <w:rFonts w:ascii="Times New Roman" w:eastAsia="Times New Roman" w:hAnsi="Times New Roman" w:cs="Times New Roman"/>
      <w:lang w:val="en-AU"/>
    </w:rPr>
  </w:style>
  <w:style w:type="paragraph" w:styleId="Heading1">
    <w:name w:val="heading 1"/>
    <w:aliases w:val="WSstyle4"/>
    <w:next w:val="Unknown0"/>
    <w:link w:val="Heading1Char"/>
    <w:qFormat/>
    <w:rsid w:val="00A761E5"/>
    <w:pPr>
      <w:keepNext/>
      <w:keepLines/>
      <w:spacing w:before="480"/>
      <w:outlineLvl w:val="0"/>
    </w:pPr>
    <w:rPr>
      <w:rFonts w:ascii="Helvetica" w:eastAsia="Arial Unicode MS" w:hAnsi="Helvetica" w:cs="Times New Roman"/>
      <w:b/>
      <w:color w:val="365F91"/>
      <w:sz w:val="28"/>
      <w:szCs w:val="20"/>
      <w:u w:color="365F91"/>
      <w:lang w:val="en-AU" w:eastAsia="en-AU"/>
    </w:rPr>
  </w:style>
  <w:style w:type="paragraph" w:styleId="Heading2">
    <w:name w:val="heading 2"/>
    <w:next w:val="Body1"/>
    <w:link w:val="Heading2Char"/>
    <w:qFormat/>
    <w:rsid w:val="00A761E5"/>
    <w:pPr>
      <w:keepNext/>
      <w:keepLines/>
      <w:spacing w:before="200"/>
      <w:outlineLvl w:val="1"/>
    </w:pPr>
    <w:rPr>
      <w:rFonts w:ascii="Helvetica" w:eastAsia="Arial Unicode MS" w:hAnsi="Helvetica" w:cs="Times New Roman"/>
      <w:b/>
      <w:color w:val="4F81BD"/>
      <w:sz w:val="26"/>
      <w:szCs w:val="20"/>
      <w:u w:color="4F81BD"/>
      <w:lang w:val="en-AU" w:eastAsia="en-AU"/>
    </w:rPr>
  </w:style>
  <w:style w:type="paragraph" w:styleId="Heading3">
    <w:name w:val="heading 3"/>
    <w:next w:val="Body1"/>
    <w:link w:val="Heading3Char"/>
    <w:qFormat/>
    <w:rsid w:val="00A761E5"/>
    <w:pPr>
      <w:keepNext/>
      <w:keepLines/>
      <w:spacing w:before="200"/>
      <w:outlineLvl w:val="2"/>
    </w:pPr>
    <w:rPr>
      <w:rFonts w:ascii="Helvetica" w:eastAsia="Arial Unicode MS" w:hAnsi="Helvetica" w:cs="Times New Roman"/>
      <w:b/>
      <w:color w:val="4F81BD"/>
      <w:sz w:val="22"/>
      <w:szCs w:val="20"/>
      <w:u w:color="4F81BD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text">
    <w:name w:val="#Question text"/>
    <w:basedOn w:val="DefaultParagraphFont"/>
    <w:rsid w:val="00A761E5"/>
    <w:rPr>
      <w:rFonts w:ascii="Arial" w:hAnsi="Arial"/>
      <w:b w:val="0"/>
      <w:color w:val="31849B" w:themeColor="accent5" w:themeShade="BF"/>
    </w:rPr>
  </w:style>
  <w:style w:type="paragraph" w:customStyle="1" w:styleId="Bhead">
    <w:name w:val="#B head"/>
    <w:basedOn w:val="Normal"/>
    <w:qFormat/>
    <w:rsid w:val="00A761E5"/>
    <w:pPr>
      <w:pBdr>
        <w:bottom w:val="single" w:sz="4" w:space="1" w:color="auto"/>
      </w:pBdr>
    </w:pPr>
    <w:rPr>
      <w:rFonts w:ascii="Helvetica" w:hAnsi="Helvetica"/>
      <w:b/>
      <w:color w:val="31849B" w:themeColor="accent5" w:themeShade="BF"/>
      <w:sz w:val="26"/>
    </w:rPr>
  </w:style>
  <w:style w:type="character" w:customStyle="1" w:styleId="Heading1Char">
    <w:name w:val="Heading 1 Char"/>
    <w:aliases w:val="WSstyle4 Char"/>
    <w:link w:val="Heading1"/>
    <w:rsid w:val="00A761E5"/>
    <w:rPr>
      <w:rFonts w:ascii="Helvetica" w:eastAsia="Arial Unicode MS" w:hAnsi="Helvetica" w:cs="Times New Roman"/>
      <w:b/>
      <w:color w:val="365F91"/>
      <w:sz w:val="28"/>
      <w:szCs w:val="20"/>
      <w:u w:color="365F91"/>
      <w:lang w:val="en-AU" w:eastAsia="en-AU"/>
    </w:rPr>
  </w:style>
  <w:style w:type="character" w:customStyle="1" w:styleId="Heading2Char">
    <w:name w:val="Heading 2 Char"/>
    <w:link w:val="Heading2"/>
    <w:rsid w:val="00A761E5"/>
    <w:rPr>
      <w:rFonts w:ascii="Helvetica" w:eastAsia="Arial Unicode MS" w:hAnsi="Helvetica" w:cs="Times New Roman"/>
      <w:b/>
      <w:color w:val="4F81BD"/>
      <w:sz w:val="26"/>
      <w:szCs w:val="20"/>
      <w:u w:color="4F81BD"/>
      <w:lang w:val="en-AU" w:eastAsia="en-AU"/>
    </w:rPr>
  </w:style>
  <w:style w:type="paragraph" w:styleId="BodyText">
    <w:name w:val="Body Text"/>
    <w:basedOn w:val="Normal"/>
    <w:link w:val="BodyTextChar1"/>
    <w:rsid w:val="00A761E5"/>
    <w:rPr>
      <w:rFonts w:ascii="Palatino" w:hAnsi="Palatino"/>
      <w:i/>
    </w:rPr>
  </w:style>
  <w:style w:type="character" w:customStyle="1" w:styleId="BodyTextChar">
    <w:name w:val="Body Text Char"/>
    <w:basedOn w:val="DefaultParagraphFont"/>
    <w:uiPriority w:val="99"/>
    <w:semiHidden/>
    <w:rsid w:val="00A761E5"/>
    <w:rPr>
      <w:rFonts w:ascii="Cambria" w:eastAsia="Cambria" w:hAnsi="Cambria" w:cs="Times New Roman"/>
      <w:lang w:val="en-AU"/>
    </w:rPr>
  </w:style>
  <w:style w:type="character" w:customStyle="1" w:styleId="BodyTextChar1">
    <w:name w:val="Body Text Char1"/>
    <w:link w:val="BodyText"/>
    <w:rsid w:val="00A761E5"/>
    <w:rPr>
      <w:rFonts w:ascii="Palatino" w:eastAsia="Times New Roman" w:hAnsi="Palatino" w:cs="Times New Roman"/>
      <w:i/>
      <w:lang w:val="en-AU"/>
    </w:rPr>
  </w:style>
  <w:style w:type="character" w:customStyle="1" w:styleId="paranumber">
    <w:name w:val="§para number"/>
    <w:rsid w:val="00A761E5"/>
    <w:rPr>
      <w:rFonts w:ascii="Times" w:hAnsi="Times"/>
      <w:b/>
      <w:sz w:val="20"/>
    </w:rPr>
  </w:style>
  <w:style w:type="paragraph" w:customStyle="1" w:styleId="Partnumber">
    <w:name w:val="§Part number"/>
    <w:basedOn w:val="Normal"/>
    <w:next w:val="Normal"/>
    <w:rsid w:val="00A761E5"/>
    <w:pPr>
      <w:jc w:val="center"/>
    </w:pPr>
    <w:rPr>
      <w:rFonts w:ascii="Times" w:hAnsi="Times"/>
      <w:b/>
      <w:sz w:val="36"/>
      <w:szCs w:val="20"/>
    </w:rPr>
  </w:style>
  <w:style w:type="paragraph" w:styleId="ListParagraph">
    <w:name w:val="List Paragraph"/>
    <w:basedOn w:val="Normal"/>
    <w:uiPriority w:val="99"/>
    <w:qFormat/>
    <w:rsid w:val="00A761E5"/>
    <w:pPr>
      <w:ind w:left="720"/>
      <w:contextualSpacing/>
    </w:pPr>
  </w:style>
  <w:style w:type="paragraph" w:customStyle="1" w:styleId="Title">
    <w:name w:val="$Title"/>
    <w:basedOn w:val="Normal"/>
    <w:qFormat/>
    <w:rsid w:val="00A761E5"/>
    <w:pPr>
      <w:jc w:val="center"/>
    </w:pPr>
    <w:rPr>
      <w:rFonts w:ascii="Helvetica Neue" w:hAnsi="Helvetica Neue"/>
      <w:b/>
      <w:color w:val="943634"/>
      <w:sz w:val="32"/>
    </w:rPr>
  </w:style>
  <w:style w:type="paragraph" w:customStyle="1" w:styleId="Month">
    <w:name w:val="$Month"/>
    <w:basedOn w:val="Normal"/>
    <w:qFormat/>
    <w:rsid w:val="00A761E5"/>
    <w:pPr>
      <w:jc w:val="right"/>
    </w:pPr>
    <w:rPr>
      <w:rFonts w:ascii="Helvetica Neue" w:hAnsi="Helvetica Neue"/>
      <w:b/>
    </w:rPr>
  </w:style>
  <w:style w:type="character" w:styleId="Strong">
    <w:name w:val="Strong"/>
    <w:uiPriority w:val="22"/>
    <w:qFormat/>
    <w:rsid w:val="00A761E5"/>
    <w:rPr>
      <w:b/>
      <w:bCs/>
    </w:rPr>
  </w:style>
  <w:style w:type="paragraph" w:styleId="Header">
    <w:name w:val="header"/>
    <w:basedOn w:val="Normal"/>
    <w:link w:val="HeaderChar"/>
    <w:rsid w:val="00A761E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761E5"/>
    <w:rPr>
      <w:rFonts w:ascii="Times New Roman" w:eastAsia="Times New Roman" w:hAnsi="Times New Roman" w:cs="Times New Roman"/>
      <w:lang w:val="en-AU"/>
    </w:rPr>
  </w:style>
  <w:style w:type="paragraph" w:styleId="Footer">
    <w:name w:val="footer"/>
    <w:basedOn w:val="Normal"/>
    <w:link w:val="FooterChar"/>
    <w:rsid w:val="00A761E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761E5"/>
    <w:rPr>
      <w:rFonts w:ascii="Times New Roman" w:eastAsia="Times New Roman" w:hAnsi="Times New Roman" w:cs="Times New Roman"/>
      <w:lang w:val="en-AU"/>
    </w:rPr>
  </w:style>
  <w:style w:type="paragraph" w:customStyle="1" w:styleId="Paraindent">
    <w:name w:val="$Para indent"/>
    <w:basedOn w:val="Parafo"/>
    <w:qFormat/>
    <w:rsid w:val="00A761E5"/>
    <w:pPr>
      <w:ind w:firstLine="720"/>
    </w:pPr>
  </w:style>
  <w:style w:type="paragraph" w:customStyle="1" w:styleId="A">
    <w:name w:val="$A"/>
    <w:basedOn w:val="Normal"/>
    <w:qFormat/>
    <w:rsid w:val="00A761E5"/>
    <w:rPr>
      <w:rFonts w:ascii="Helvetica Neue" w:hAnsi="Helvetica Neue"/>
      <w:b/>
      <w:color w:val="31849B"/>
      <w:sz w:val="28"/>
    </w:rPr>
  </w:style>
  <w:style w:type="paragraph" w:customStyle="1" w:styleId="B">
    <w:name w:val="$B"/>
    <w:basedOn w:val="Normal"/>
    <w:qFormat/>
    <w:rsid w:val="00A761E5"/>
    <w:pPr>
      <w:pBdr>
        <w:bottom w:val="single" w:sz="4" w:space="1" w:color="auto"/>
      </w:pBdr>
    </w:pPr>
    <w:rPr>
      <w:rFonts w:ascii="Helvetica Neue" w:hAnsi="Helvetica Neue"/>
      <w:color w:val="76923C"/>
    </w:rPr>
  </w:style>
  <w:style w:type="paragraph" w:customStyle="1" w:styleId="C">
    <w:name w:val="$C"/>
    <w:basedOn w:val="Normal"/>
    <w:qFormat/>
    <w:rsid w:val="00A761E5"/>
    <w:rPr>
      <w:rFonts w:ascii="Palatino" w:hAnsi="Palatino"/>
      <w:b/>
      <w:color w:val="215868"/>
    </w:rPr>
  </w:style>
  <w:style w:type="paragraph" w:customStyle="1" w:styleId="Parafo">
    <w:name w:val="$Para f/o"/>
    <w:basedOn w:val="Normal"/>
    <w:qFormat/>
    <w:rsid w:val="00A761E5"/>
    <w:pPr>
      <w:spacing w:line="320" w:lineRule="atLeast"/>
    </w:pPr>
    <w:rPr>
      <w:rFonts w:ascii="Palatino" w:hAnsi="Palatino"/>
    </w:rPr>
  </w:style>
  <w:style w:type="paragraph" w:customStyle="1" w:styleId="list">
    <w:name w:val="$list"/>
    <w:basedOn w:val="Parafo"/>
    <w:qFormat/>
    <w:rsid w:val="00A761E5"/>
    <w:pPr>
      <w:numPr>
        <w:numId w:val="4"/>
      </w:numPr>
    </w:pPr>
  </w:style>
  <w:style w:type="paragraph" w:customStyle="1" w:styleId="Source">
    <w:name w:val="$Source"/>
    <w:basedOn w:val="Parafo"/>
    <w:qFormat/>
    <w:rsid w:val="00A761E5"/>
  </w:style>
  <w:style w:type="paragraph" w:customStyle="1" w:styleId="Extract">
    <w:name w:val="$Extract"/>
    <w:basedOn w:val="Normal"/>
    <w:qFormat/>
    <w:rsid w:val="00A761E5"/>
    <w:pPr>
      <w:shd w:val="clear" w:color="auto" w:fill="CCFFFF"/>
      <w:ind w:left="720"/>
    </w:pPr>
    <w:rPr>
      <w:rFonts w:ascii="Palatino" w:hAnsi="Palatino"/>
    </w:rPr>
  </w:style>
  <w:style w:type="paragraph" w:customStyle="1" w:styleId="Chapterhead">
    <w:name w:val="$Chapter head"/>
    <w:basedOn w:val="Normal"/>
    <w:qFormat/>
    <w:rsid w:val="00A761E5"/>
    <w:pPr>
      <w:jc w:val="center"/>
    </w:pPr>
    <w:rPr>
      <w:rFonts w:ascii="Helvetica Neue" w:hAnsi="Helvetica Neue"/>
      <w:b/>
      <w:caps/>
      <w:color w:val="5F497A"/>
      <w:sz w:val="32"/>
    </w:rPr>
  </w:style>
  <w:style w:type="paragraph" w:customStyle="1" w:styleId="Nlist">
    <w:name w:val="$N list"/>
    <w:basedOn w:val="list"/>
    <w:qFormat/>
    <w:rsid w:val="00A761E5"/>
    <w:pPr>
      <w:numPr>
        <w:numId w:val="0"/>
      </w:numPr>
      <w:ind w:left="720"/>
    </w:pPr>
  </w:style>
  <w:style w:type="paragraph" w:customStyle="1" w:styleId="ToCCh">
    <w:name w:val="$ToC Ch"/>
    <w:basedOn w:val="Normal"/>
    <w:qFormat/>
    <w:rsid w:val="00A761E5"/>
    <w:rPr>
      <w:rFonts w:ascii="Palatino" w:hAnsi="Palatino"/>
    </w:rPr>
  </w:style>
  <w:style w:type="paragraph" w:customStyle="1" w:styleId="ToCA">
    <w:name w:val="$ToC A"/>
    <w:basedOn w:val="ToCCh"/>
    <w:qFormat/>
    <w:rsid w:val="00A761E5"/>
    <w:pPr>
      <w:ind w:left="709"/>
    </w:pPr>
  </w:style>
  <w:style w:type="paragraph" w:customStyle="1" w:styleId="code">
    <w:name w:val="$code"/>
    <w:basedOn w:val="Parafo"/>
    <w:qFormat/>
    <w:rsid w:val="00A761E5"/>
    <w:pPr>
      <w:jc w:val="center"/>
    </w:pPr>
    <w:rPr>
      <w:rFonts w:ascii="American Typewriter" w:hAnsi="American Typewriter"/>
      <w:color w:val="4F6228"/>
    </w:rPr>
  </w:style>
  <w:style w:type="character" w:styleId="CommentReference">
    <w:name w:val="annotation reference"/>
    <w:uiPriority w:val="99"/>
    <w:semiHidden/>
    <w:unhideWhenUsed/>
    <w:rsid w:val="00A761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61E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761E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61E5"/>
    <w:rPr>
      <w:rFonts w:ascii="Tahoma" w:eastAsia="Times New Roman" w:hAnsi="Tahoma" w:cs="Tahoma"/>
      <w:sz w:val="16"/>
      <w:szCs w:val="16"/>
      <w:lang w:val="en-AU"/>
    </w:rPr>
  </w:style>
  <w:style w:type="paragraph" w:styleId="PlainText">
    <w:name w:val="Plain Text"/>
    <w:basedOn w:val="Normal"/>
    <w:link w:val="PlainTextChar"/>
    <w:rsid w:val="00A761E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A761E5"/>
    <w:rPr>
      <w:rFonts w:ascii="Courier New" w:eastAsia="Times New Roman" w:hAnsi="Courier New" w:cs="Courier New"/>
      <w:sz w:val="20"/>
      <w:szCs w:val="20"/>
      <w:lang w:val="en-AU"/>
    </w:rPr>
  </w:style>
  <w:style w:type="character" w:styleId="Hyperlink">
    <w:name w:val="Hyperlink"/>
    <w:uiPriority w:val="99"/>
    <w:unhideWhenUsed/>
    <w:rsid w:val="00A761E5"/>
    <w:rPr>
      <w:color w:val="014A7B"/>
      <w:u w:val="single"/>
    </w:rPr>
  </w:style>
  <w:style w:type="character" w:customStyle="1" w:styleId="0211Label">
    <w:name w:val="02.11 Label"/>
    <w:qFormat/>
    <w:rsid w:val="00A761E5"/>
    <w:rPr>
      <w:color w:val="auto"/>
      <w:u w:val="dottedHeavy"/>
      <w:lang w:val="en-GB"/>
    </w:rPr>
  </w:style>
  <w:style w:type="paragraph" w:customStyle="1" w:styleId="1154ToCChapter">
    <w:name w:val="11.54 ToCChapter"/>
    <w:basedOn w:val="Normal"/>
    <w:rsid w:val="00A761E5"/>
    <w:pPr>
      <w:tabs>
        <w:tab w:val="right" w:pos="720"/>
        <w:tab w:val="left" w:pos="1440"/>
        <w:tab w:val="left" w:pos="2160"/>
        <w:tab w:val="left" w:pos="2880"/>
        <w:tab w:val="right" w:leader="dot" w:pos="8640"/>
      </w:tabs>
      <w:spacing w:before="120" w:line="360" w:lineRule="exact"/>
    </w:pPr>
    <w:rPr>
      <w:rFonts w:ascii="Cambria Math" w:hAnsi="Cambria Math"/>
      <w:b/>
      <w:color w:val="000000"/>
      <w:szCs w:val="20"/>
      <w:lang w:val="en-US"/>
    </w:rPr>
  </w:style>
  <w:style w:type="table" w:styleId="TableGrid">
    <w:name w:val="Table Grid"/>
    <w:basedOn w:val="TableNormal"/>
    <w:uiPriority w:val="59"/>
    <w:rsid w:val="00A76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2ToCPart">
    <w:name w:val="11.52 ToCPart"/>
    <w:basedOn w:val="Normal"/>
    <w:rsid w:val="00A761E5"/>
    <w:pPr>
      <w:tabs>
        <w:tab w:val="right" w:pos="720"/>
        <w:tab w:val="left" w:pos="1440"/>
        <w:tab w:val="left" w:pos="2160"/>
        <w:tab w:val="left" w:pos="2880"/>
        <w:tab w:val="right" w:leader="dot" w:pos="8640"/>
      </w:tabs>
      <w:spacing w:before="240" w:line="360" w:lineRule="exact"/>
    </w:pPr>
    <w:rPr>
      <w:rFonts w:ascii="Arial Unicode MS" w:hAnsi="Arial Unicode MS"/>
      <w:b/>
      <w:i/>
      <w:color w:val="000000"/>
      <w:sz w:val="28"/>
      <w:szCs w:val="20"/>
      <w:lang w:val="en-US"/>
    </w:rPr>
  </w:style>
  <w:style w:type="paragraph" w:customStyle="1" w:styleId="textstyle6">
    <w:name w:val="textstyle6"/>
    <w:basedOn w:val="Normal"/>
    <w:rsid w:val="00A761E5"/>
    <w:pPr>
      <w:spacing w:before="100" w:beforeAutospacing="1" w:after="100" w:afterAutospacing="1"/>
    </w:pPr>
    <w:rPr>
      <w:lang w:val="en-US"/>
    </w:rPr>
  </w:style>
  <w:style w:type="character" w:customStyle="1" w:styleId="textstyle31">
    <w:name w:val="textstyle31"/>
    <w:basedOn w:val="DefaultParagraphFont"/>
    <w:rsid w:val="00A761E5"/>
  </w:style>
  <w:style w:type="paragraph" w:customStyle="1" w:styleId="textstyle1">
    <w:name w:val="textstyle1"/>
    <w:basedOn w:val="Normal"/>
    <w:rsid w:val="00A761E5"/>
    <w:pPr>
      <w:spacing w:before="100" w:beforeAutospacing="1" w:after="100" w:afterAutospacing="1"/>
    </w:pPr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1E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761E5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styleId="PageNumber">
    <w:name w:val="page number"/>
    <w:basedOn w:val="DefaultParagraphFont"/>
    <w:rsid w:val="00A761E5"/>
  </w:style>
  <w:style w:type="paragraph" w:styleId="Title0">
    <w:name w:val="Title"/>
    <w:basedOn w:val="Normal"/>
    <w:next w:val="Normal"/>
    <w:link w:val="TitleChar"/>
    <w:uiPriority w:val="10"/>
    <w:qFormat/>
    <w:rsid w:val="00A761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0"/>
    <w:uiPriority w:val="10"/>
    <w:rsid w:val="00A761E5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NormalWeb">
    <w:name w:val="Normal (Web)"/>
    <w:basedOn w:val="Normal"/>
    <w:uiPriority w:val="99"/>
    <w:semiHidden/>
    <w:unhideWhenUsed/>
    <w:rsid w:val="00A761E5"/>
    <w:pPr>
      <w:spacing w:before="100" w:beforeAutospacing="1" w:after="100" w:afterAutospacing="1"/>
    </w:pPr>
    <w:rPr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761E5"/>
    <w:rPr>
      <w:color w:val="800080" w:themeColor="followedHyperlink"/>
      <w:u w:val="single"/>
    </w:rPr>
  </w:style>
  <w:style w:type="paragraph" w:customStyle="1" w:styleId="listsecondary">
    <w:name w:val="$list secondary"/>
    <w:basedOn w:val="list"/>
    <w:qFormat/>
    <w:rsid w:val="00A761E5"/>
    <w:pPr>
      <w:numPr>
        <w:numId w:val="9"/>
      </w:numPr>
    </w:pPr>
    <w:rPr>
      <w:lang w:val="en-US" w:bidi="en-AU"/>
    </w:rPr>
  </w:style>
  <w:style w:type="paragraph" w:customStyle="1" w:styleId="hyperlink0">
    <w:name w:val="&amp;hyperlink"/>
    <w:basedOn w:val="Parafo"/>
    <w:qFormat/>
    <w:rsid w:val="00A761E5"/>
    <w:rPr>
      <w:color w:val="FF40FF"/>
    </w:rPr>
  </w:style>
  <w:style w:type="character" w:styleId="UnresolvedMention">
    <w:name w:val="Unresolved Mention"/>
    <w:basedOn w:val="DefaultParagraphFont"/>
    <w:uiPriority w:val="99"/>
    <w:rsid w:val="00A761E5"/>
    <w:rPr>
      <w:color w:val="605E5C"/>
      <w:shd w:val="clear" w:color="auto" w:fill="E1DFDD"/>
    </w:rPr>
  </w:style>
  <w:style w:type="paragraph" w:customStyle="1" w:styleId="Ahead">
    <w:name w:val="A head"/>
    <w:basedOn w:val="Normal"/>
    <w:qFormat/>
    <w:rsid w:val="00A761E5"/>
    <w:pPr>
      <w:spacing w:before="200" w:after="80"/>
    </w:pPr>
    <w:rPr>
      <w:color w:val="FF0000"/>
      <w:sz w:val="36"/>
      <w:lang w:val="en-US"/>
    </w:rPr>
  </w:style>
  <w:style w:type="paragraph" w:customStyle="1" w:styleId="bodyequationsexplained">
    <w:name w:val="body equations explained"/>
    <w:basedOn w:val="Normal"/>
    <w:uiPriority w:val="2"/>
    <w:qFormat/>
    <w:rsid w:val="00A761E5"/>
    <w:pPr>
      <w:spacing w:before="120" w:after="120" w:line="360" w:lineRule="auto"/>
    </w:pPr>
    <w:rPr>
      <w:lang w:val="en-US"/>
    </w:rPr>
  </w:style>
  <w:style w:type="paragraph" w:customStyle="1" w:styleId="introhead">
    <w:name w:val="intro head"/>
    <w:basedOn w:val="Normal"/>
    <w:next w:val="Normal"/>
    <w:uiPriority w:val="2"/>
    <w:rsid w:val="00A761E5"/>
    <w:pPr>
      <w:keepNext/>
      <w:widowControl w:val="0"/>
      <w:suppressAutoHyphens/>
      <w:autoSpaceDE w:val="0"/>
      <w:autoSpaceDN w:val="0"/>
      <w:adjustRightInd w:val="0"/>
      <w:spacing w:after="120"/>
      <w:textAlignment w:val="center"/>
    </w:pPr>
    <w:rPr>
      <w:color w:val="000000"/>
      <w:spacing w:val="11"/>
      <w:sz w:val="36"/>
      <w:szCs w:val="56"/>
      <w:lang w:val="en-US"/>
    </w:rPr>
  </w:style>
  <w:style w:type="paragraph" w:customStyle="1" w:styleId="chapteropenerchapternumber">
    <w:name w:val="chapter opener chapter number"/>
    <w:basedOn w:val="Normal"/>
    <w:uiPriority w:val="2"/>
    <w:qFormat/>
    <w:rsid w:val="00A761E5"/>
    <w:rPr>
      <w:rFonts w:eastAsia="Calibri"/>
      <w:b/>
      <w:sz w:val="32"/>
    </w:rPr>
  </w:style>
  <w:style w:type="paragraph" w:customStyle="1" w:styleId="Dhead">
    <w:name w:val="D head"/>
    <w:basedOn w:val="Normal"/>
    <w:qFormat/>
    <w:rsid w:val="00A761E5"/>
    <w:pPr>
      <w:spacing w:before="200" w:after="80"/>
    </w:pPr>
    <w:rPr>
      <w:b/>
      <w:color w:val="E36C0A" w:themeColor="accent6" w:themeShade="BF"/>
      <w:sz w:val="26"/>
      <w:lang w:val="en-US"/>
    </w:rPr>
  </w:style>
  <w:style w:type="paragraph" w:customStyle="1" w:styleId="Bhead0">
    <w:name w:val="B head"/>
    <w:basedOn w:val="Ahead"/>
    <w:qFormat/>
    <w:rsid w:val="00A761E5"/>
    <w:rPr>
      <w:b/>
      <w:color w:val="1F497D"/>
      <w:sz w:val="28"/>
    </w:rPr>
  </w:style>
  <w:style w:type="paragraph" w:styleId="Revision">
    <w:name w:val="Revision"/>
    <w:hidden/>
    <w:uiPriority w:val="99"/>
    <w:semiHidden/>
    <w:rsid w:val="00A761E5"/>
    <w:rPr>
      <w:rFonts w:ascii="Cambria" w:eastAsia="Cambria" w:hAnsi="Cambria" w:cs="Times New Roman"/>
      <w:lang w:val="en-AU"/>
    </w:rPr>
  </w:style>
  <w:style w:type="paragraph" w:customStyle="1" w:styleId="Bodytextbullets">
    <w:name w:val="Body text bullets"/>
    <w:basedOn w:val="Normal"/>
    <w:autoRedefine/>
    <w:qFormat/>
    <w:rsid w:val="00A761E5"/>
    <w:pPr>
      <w:widowControl w:val="0"/>
      <w:suppressAutoHyphens/>
      <w:autoSpaceDE w:val="0"/>
      <w:autoSpaceDN w:val="0"/>
      <w:adjustRightInd w:val="0"/>
      <w:spacing w:line="312" w:lineRule="auto"/>
      <w:ind w:left="720" w:hanging="720"/>
      <w:textAlignment w:val="baseline"/>
    </w:pPr>
    <w:rPr>
      <w:rFonts w:eastAsia="Arial"/>
      <w:bCs/>
      <w:color w:val="7030A0"/>
    </w:rPr>
  </w:style>
  <w:style w:type="character" w:customStyle="1" w:styleId="Heading3Char">
    <w:name w:val="Heading 3 Char"/>
    <w:link w:val="Heading3"/>
    <w:rsid w:val="00A761E5"/>
    <w:rPr>
      <w:rFonts w:ascii="Helvetica" w:eastAsia="Arial Unicode MS" w:hAnsi="Helvetica" w:cs="Times New Roman"/>
      <w:b/>
      <w:color w:val="4F81BD"/>
      <w:sz w:val="22"/>
      <w:szCs w:val="20"/>
      <w:u w:color="4F81BD"/>
      <w:lang w:val="en-AU" w:eastAsia="en-AU"/>
    </w:rPr>
  </w:style>
  <w:style w:type="character" w:customStyle="1" w:styleId="italic1">
    <w:name w:val="italic1"/>
    <w:rsid w:val="00A761E5"/>
    <w:rPr>
      <w:i/>
      <w:iCs/>
    </w:rPr>
  </w:style>
  <w:style w:type="paragraph" w:customStyle="1" w:styleId="dateline">
    <w:name w:val="dateline"/>
    <w:basedOn w:val="Normal"/>
    <w:rsid w:val="00A761E5"/>
    <w:pPr>
      <w:spacing w:before="100" w:beforeAutospacing="1" w:after="100" w:afterAutospacing="1"/>
    </w:pPr>
    <w:rPr>
      <w:lang w:eastAsia="en-AU"/>
    </w:rPr>
  </w:style>
  <w:style w:type="paragraph" w:customStyle="1" w:styleId="Basic">
    <w:name w:val="Basic"/>
    <w:basedOn w:val="Normal"/>
    <w:rsid w:val="00A761E5"/>
    <w:pPr>
      <w:widowControl w:val="0"/>
      <w:spacing w:line="360" w:lineRule="atLeast"/>
      <w:ind w:firstLine="284"/>
      <w:jc w:val="both"/>
    </w:pPr>
    <w:rPr>
      <w:szCs w:val="20"/>
      <w:lang w:val="fi-FI"/>
    </w:rPr>
  </w:style>
  <w:style w:type="paragraph" w:customStyle="1" w:styleId="Unknown0">
    <w:name w:val="Unknown 0"/>
    <w:semiHidden/>
    <w:rsid w:val="00A761E5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 w:val="22"/>
      <w:szCs w:val="20"/>
      <w:u w:color="000000"/>
      <w:lang w:val="en-AU" w:eastAsia="en-AU"/>
    </w:rPr>
  </w:style>
  <w:style w:type="paragraph" w:customStyle="1" w:styleId="Body1">
    <w:name w:val="Body 1"/>
    <w:rsid w:val="00A761E5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 w:val="22"/>
      <w:szCs w:val="20"/>
      <w:u w:color="000000"/>
      <w:lang w:val="en-AU" w:eastAsia="en-AU"/>
    </w:rPr>
  </w:style>
  <w:style w:type="paragraph" w:customStyle="1" w:styleId="List1">
    <w:name w:val="List 1"/>
    <w:basedOn w:val="ImportWordListStyleDefinition16"/>
    <w:semiHidden/>
    <w:rsid w:val="00A761E5"/>
    <w:pPr>
      <w:numPr>
        <w:numId w:val="1"/>
      </w:numPr>
    </w:pPr>
  </w:style>
  <w:style w:type="paragraph" w:customStyle="1" w:styleId="ImportWordListStyleDefinition16">
    <w:name w:val="Import Word List Style Definition 16"/>
    <w:rsid w:val="00A761E5"/>
    <w:pPr>
      <w:numPr>
        <w:numId w:val="2"/>
      </w:numPr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customStyle="1" w:styleId="List21">
    <w:name w:val="List 21"/>
    <w:basedOn w:val="ImportWordListStyleDefinition0"/>
    <w:semiHidden/>
    <w:rsid w:val="00A761E5"/>
    <w:pPr>
      <w:numPr>
        <w:numId w:val="3"/>
      </w:numPr>
    </w:pPr>
  </w:style>
  <w:style w:type="paragraph" w:customStyle="1" w:styleId="ImportWordListStyleDefinition0">
    <w:name w:val="Import Word List Style Definition 0"/>
    <w:rsid w:val="00A761E5"/>
    <w:pPr>
      <w:ind w:left="717" w:hanging="360"/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customStyle="1" w:styleId="List31">
    <w:name w:val="List 31"/>
    <w:basedOn w:val="Lettered"/>
    <w:semiHidden/>
    <w:rsid w:val="00A761E5"/>
    <w:pPr>
      <w:numPr>
        <w:numId w:val="5"/>
      </w:numPr>
    </w:pPr>
  </w:style>
  <w:style w:type="paragraph" w:customStyle="1" w:styleId="Lettered">
    <w:name w:val="Lettered"/>
    <w:rsid w:val="00A761E5"/>
    <w:pPr>
      <w:numPr>
        <w:numId w:val="6"/>
      </w:numPr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customStyle="1" w:styleId="List41">
    <w:name w:val="List 41"/>
    <w:basedOn w:val="ImportWordListStyleDefinition12"/>
    <w:semiHidden/>
    <w:rsid w:val="00A761E5"/>
    <w:pPr>
      <w:numPr>
        <w:numId w:val="7"/>
      </w:numPr>
    </w:pPr>
  </w:style>
  <w:style w:type="paragraph" w:customStyle="1" w:styleId="ImportWordListStyleDefinition12">
    <w:name w:val="Import Word List Style Definition 12"/>
    <w:rsid w:val="00A761E5"/>
    <w:pPr>
      <w:numPr>
        <w:numId w:val="8"/>
      </w:numPr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character" w:styleId="Emphasis">
    <w:name w:val="Emphasis"/>
    <w:qFormat/>
    <w:rsid w:val="00A761E5"/>
    <w:rPr>
      <w:i/>
      <w:iCs/>
    </w:rPr>
  </w:style>
  <w:style w:type="paragraph" w:customStyle="1" w:styleId="Chapterhead0">
    <w:name w:val="&amp;Chapter head"/>
    <w:basedOn w:val="Normal"/>
    <w:qFormat/>
    <w:rsid w:val="00A761E5"/>
    <w:pPr>
      <w:spacing w:before="240" w:line="360" w:lineRule="auto"/>
    </w:pPr>
    <w:rPr>
      <w:rFonts w:ascii="Arial" w:hAnsi="Arial"/>
      <w:b/>
      <w:bCs/>
      <w:color w:val="C35EA4"/>
      <w:sz w:val="40"/>
      <w:szCs w:val="40"/>
    </w:rPr>
  </w:style>
  <w:style w:type="paragraph" w:customStyle="1" w:styleId="Ahead0">
    <w:name w:val="&amp;A head"/>
    <w:basedOn w:val="Normal"/>
    <w:qFormat/>
    <w:rsid w:val="00A761E5"/>
    <w:pPr>
      <w:keepNext/>
      <w:spacing w:before="240" w:line="360" w:lineRule="auto"/>
    </w:pPr>
    <w:rPr>
      <w:rFonts w:ascii="Arial" w:hAnsi="Arial" w:cs="Arial"/>
      <w:b/>
      <w:bCs/>
      <w:color w:val="F58546"/>
      <w:sz w:val="32"/>
      <w:szCs w:val="32"/>
    </w:rPr>
  </w:style>
  <w:style w:type="paragraph" w:customStyle="1" w:styleId="Parafo0">
    <w:name w:val="&amp;Para f/o"/>
    <w:basedOn w:val="Normal"/>
    <w:qFormat/>
    <w:rsid w:val="00A761E5"/>
    <w:pPr>
      <w:spacing w:line="360" w:lineRule="auto"/>
    </w:pPr>
  </w:style>
  <w:style w:type="paragraph" w:customStyle="1" w:styleId="Bulletlist1">
    <w:name w:val="&amp;Bullet list 1"/>
    <w:basedOn w:val="Normal"/>
    <w:qFormat/>
    <w:rsid w:val="00A761E5"/>
    <w:pPr>
      <w:numPr>
        <w:numId w:val="11"/>
      </w:numPr>
      <w:spacing w:after="240" w:line="360" w:lineRule="auto"/>
    </w:pPr>
    <w:rPr>
      <w:rFonts w:eastAsia="Arial Unicode MS"/>
      <w:u w:color="000000"/>
    </w:rPr>
  </w:style>
  <w:style w:type="paragraph" w:customStyle="1" w:styleId="Bhead1">
    <w:name w:val="&amp;B head"/>
    <w:basedOn w:val="Normal"/>
    <w:qFormat/>
    <w:rsid w:val="00A761E5"/>
    <w:pPr>
      <w:keepNext/>
      <w:spacing w:before="480" w:line="360" w:lineRule="auto"/>
    </w:pPr>
    <w:rPr>
      <w:rFonts w:ascii="Arial" w:hAnsi="Arial"/>
      <w:b/>
      <w:bCs/>
      <w:sz w:val="28"/>
    </w:rPr>
  </w:style>
  <w:style w:type="paragraph" w:customStyle="1" w:styleId="Chead">
    <w:name w:val="&amp;C head"/>
    <w:basedOn w:val="Normal"/>
    <w:qFormat/>
    <w:rsid w:val="00A761E5"/>
    <w:pPr>
      <w:keepNext/>
      <w:spacing w:before="200" w:line="360" w:lineRule="auto"/>
    </w:pPr>
    <w:rPr>
      <w:rFonts w:ascii="Arial" w:hAnsi="Arial"/>
      <w:b/>
    </w:rPr>
  </w:style>
  <w:style w:type="paragraph" w:customStyle="1" w:styleId="Footerchapter">
    <w:name w:val="&amp;Footer chapter"/>
    <w:basedOn w:val="Footer"/>
    <w:qFormat/>
    <w:rsid w:val="00A761E5"/>
    <w:pPr>
      <w:pBdr>
        <w:top w:val="single" w:sz="4" w:space="1" w:color="auto"/>
      </w:pBdr>
      <w:tabs>
        <w:tab w:val="left" w:pos="9026"/>
        <w:tab w:val="left" w:pos="9072"/>
      </w:tabs>
      <w:ind w:right="-46"/>
    </w:pPr>
    <w:rPr>
      <w:rFonts w:ascii="Arial" w:eastAsia="Arial Unicode MS" w:hAnsi="Arial" w:cs="Arial"/>
      <w:b/>
      <w:color w:val="000000"/>
      <w:sz w:val="20"/>
      <w:szCs w:val="20"/>
      <w:u w:color="000000"/>
    </w:rPr>
  </w:style>
  <w:style w:type="paragraph" w:customStyle="1" w:styleId="FooterC">
    <w:name w:val="&amp;Footer (C)"/>
    <w:basedOn w:val="Footer"/>
    <w:qFormat/>
    <w:rsid w:val="00A761E5"/>
    <w:pPr>
      <w:tabs>
        <w:tab w:val="left" w:pos="3402"/>
      </w:tabs>
      <w:ind w:right="360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Parafo0"/>
    <w:qFormat/>
    <w:rsid w:val="00A761E5"/>
    <w:pPr>
      <w:ind w:firstLine="720"/>
    </w:pPr>
  </w:style>
  <w:style w:type="paragraph" w:customStyle="1" w:styleId="paraindent0">
    <w:name w:val="§para indent"/>
    <w:basedOn w:val="Parafo0"/>
    <w:rsid w:val="00A761E5"/>
    <w:pPr>
      <w:spacing w:before="120" w:after="120"/>
      <w:ind w:firstLine="720"/>
    </w:pPr>
  </w:style>
  <w:style w:type="paragraph" w:customStyle="1" w:styleId="Paraindent1">
    <w:name w:val="%Para indent"/>
    <w:basedOn w:val="Parafo0"/>
    <w:qFormat/>
    <w:rsid w:val="00A761E5"/>
    <w:pPr>
      <w:ind w:firstLine="720"/>
    </w:pPr>
  </w:style>
  <w:style w:type="paragraph" w:customStyle="1" w:styleId="Boxtitle">
    <w:name w:val="%Box title"/>
    <w:basedOn w:val="Parafo0"/>
    <w:qFormat/>
    <w:rsid w:val="00A761E5"/>
    <w:pPr>
      <w:jc w:val="center"/>
    </w:pPr>
    <w:rPr>
      <w:rFonts w:ascii="Arial" w:hAnsi="Arial"/>
      <w:b/>
      <w:sz w:val="28"/>
    </w:rPr>
  </w:style>
  <w:style w:type="paragraph" w:customStyle="1" w:styleId="Boxtitle0">
    <w:name w:val="&amp;Box title"/>
    <w:basedOn w:val="Parafo0"/>
    <w:qFormat/>
    <w:rsid w:val="00A761E5"/>
    <w:pPr>
      <w:jc w:val="center"/>
    </w:pPr>
    <w:rPr>
      <w:rFonts w:ascii="Arial" w:hAnsi="Arial"/>
      <w:b/>
      <w:sz w:val="28"/>
    </w:rPr>
  </w:style>
  <w:style w:type="paragraph" w:customStyle="1" w:styleId="BoxA">
    <w:name w:val="&amp;Box A"/>
    <w:basedOn w:val="Parafo0"/>
    <w:qFormat/>
    <w:rsid w:val="00A761E5"/>
    <w:rPr>
      <w:rFonts w:ascii="Arial" w:hAnsi="Arial"/>
      <w:b/>
      <w:sz w:val="28"/>
    </w:rPr>
  </w:style>
  <w:style w:type="paragraph" w:customStyle="1" w:styleId="Boxfo">
    <w:name w:val="&amp;Box f/o"/>
    <w:basedOn w:val="Parafo0"/>
    <w:qFormat/>
    <w:rsid w:val="00A761E5"/>
    <w:rPr>
      <w:rFonts w:ascii="Arial" w:hAnsi="Arial"/>
    </w:rPr>
  </w:style>
  <w:style w:type="paragraph" w:customStyle="1" w:styleId="Numberedlist1">
    <w:name w:val="&amp;Numbered list 1"/>
    <w:basedOn w:val="Parafo0"/>
    <w:qFormat/>
    <w:rsid w:val="00A761E5"/>
    <w:pPr>
      <w:numPr>
        <w:numId w:val="15"/>
      </w:numPr>
    </w:pPr>
  </w:style>
  <w:style w:type="paragraph" w:customStyle="1" w:styleId="Paraindent2">
    <w:name w:val="&amp;Para indent"/>
    <w:basedOn w:val="Parafo0"/>
    <w:qFormat/>
    <w:rsid w:val="00A761E5"/>
    <w:pPr>
      <w:ind w:firstLine="720"/>
    </w:pPr>
  </w:style>
  <w:style w:type="paragraph" w:customStyle="1" w:styleId="Bulletlist">
    <w:name w:val="&amp;Bullet list"/>
    <w:basedOn w:val="Normal"/>
    <w:qFormat/>
    <w:rsid w:val="00A761E5"/>
    <w:pPr>
      <w:spacing w:after="240"/>
    </w:pPr>
  </w:style>
  <w:style w:type="paragraph" w:customStyle="1" w:styleId="Extract0">
    <w:name w:val="%Extract"/>
    <w:basedOn w:val="Parafo0"/>
    <w:qFormat/>
    <w:rsid w:val="00A761E5"/>
    <w:pPr>
      <w:ind w:left="720"/>
    </w:pPr>
    <w:rPr>
      <w:rFonts w:eastAsia="Cambria"/>
    </w:rPr>
  </w:style>
  <w:style w:type="paragraph" w:customStyle="1" w:styleId="Extract1">
    <w:name w:val="&amp;Extract"/>
    <w:basedOn w:val="Parafo0"/>
    <w:qFormat/>
    <w:rsid w:val="00A761E5"/>
    <w:pPr>
      <w:ind w:left="720"/>
    </w:pPr>
    <w:rPr>
      <w:rFonts w:eastAsia="Cambria"/>
      <w:sz w:val="22"/>
    </w:rPr>
  </w:style>
  <w:style w:type="paragraph" w:customStyle="1" w:styleId="Tablecolhead">
    <w:name w:val="&amp;Table col head"/>
    <w:basedOn w:val="Normal"/>
    <w:qFormat/>
    <w:rsid w:val="00A761E5"/>
    <w:rPr>
      <w:rFonts w:ascii="Arial" w:hAnsi="Arial"/>
      <w:b/>
      <w:sz w:val="22"/>
      <w:lang w:eastAsia="en-AU"/>
    </w:rPr>
  </w:style>
  <w:style w:type="paragraph" w:customStyle="1" w:styleId="Tabletext">
    <w:name w:val="&amp;Table text"/>
    <w:basedOn w:val="Normal"/>
    <w:qFormat/>
    <w:rsid w:val="00A761E5"/>
    <w:rPr>
      <w:rFonts w:ascii="Arial" w:hAnsi="Arial"/>
      <w:sz w:val="22"/>
      <w:lang w:eastAsia="en-AU"/>
    </w:rPr>
  </w:style>
  <w:style w:type="paragraph" w:customStyle="1" w:styleId="Tablebullet">
    <w:name w:val="&amp;Table bullet"/>
    <w:basedOn w:val="Tabletext"/>
    <w:qFormat/>
    <w:rsid w:val="00A761E5"/>
    <w:pPr>
      <w:numPr>
        <w:numId w:val="12"/>
      </w:numPr>
    </w:pPr>
    <w:rPr>
      <w:szCs w:val="22"/>
    </w:rPr>
  </w:style>
  <w:style w:type="paragraph" w:customStyle="1" w:styleId="TableNL">
    <w:name w:val="&amp;Table NL"/>
    <w:basedOn w:val="Tablebullet"/>
    <w:qFormat/>
    <w:rsid w:val="00A761E5"/>
    <w:pPr>
      <w:numPr>
        <w:numId w:val="13"/>
      </w:numPr>
    </w:pPr>
    <w:rPr>
      <w:rFonts w:eastAsia="Calibri"/>
      <w:color w:val="000000"/>
    </w:rPr>
  </w:style>
  <w:style w:type="paragraph" w:customStyle="1" w:styleId="Bulletlist2">
    <w:name w:val="&amp;Bullet list 2"/>
    <w:basedOn w:val="Bulletlist1"/>
    <w:qFormat/>
    <w:rsid w:val="00A761E5"/>
    <w:pPr>
      <w:numPr>
        <w:numId w:val="14"/>
      </w:numPr>
      <w:autoSpaceDE w:val="0"/>
      <w:autoSpaceDN w:val="0"/>
      <w:adjustRightInd w:val="0"/>
      <w:spacing w:before="120" w:after="120"/>
    </w:pPr>
  </w:style>
  <w:style w:type="paragraph" w:customStyle="1" w:styleId="Reference">
    <w:name w:val="&amp;Reference"/>
    <w:basedOn w:val="Parafo0"/>
    <w:qFormat/>
    <w:rsid w:val="00A761E5"/>
    <w:pPr>
      <w:ind w:left="720" w:hanging="720"/>
    </w:pPr>
    <w:rPr>
      <w:rFonts w:eastAsia="Calibri"/>
    </w:rPr>
  </w:style>
  <w:style w:type="paragraph" w:customStyle="1" w:styleId="Caption">
    <w:name w:val="&amp;Caption"/>
    <w:basedOn w:val="Normal"/>
    <w:qFormat/>
    <w:rsid w:val="00A761E5"/>
    <w:pPr>
      <w:spacing w:after="120"/>
    </w:pPr>
    <w:rPr>
      <w:i/>
      <w:color w:val="000000"/>
      <w:lang w:val="en-US"/>
    </w:rPr>
  </w:style>
  <w:style w:type="paragraph" w:customStyle="1" w:styleId="Bulletlist3">
    <w:name w:val="&amp;Bullet list 3"/>
    <w:basedOn w:val="Bulletlist2"/>
    <w:qFormat/>
    <w:rsid w:val="00A761E5"/>
    <w:pPr>
      <w:numPr>
        <w:numId w:val="10"/>
      </w:numPr>
    </w:pPr>
  </w:style>
  <w:style w:type="paragraph" w:customStyle="1" w:styleId="Dhead0">
    <w:name w:val="&amp;D head"/>
    <w:basedOn w:val="Chead"/>
    <w:qFormat/>
    <w:rsid w:val="00A761E5"/>
    <w:rPr>
      <w:b w:val="0"/>
      <w:i/>
    </w:rPr>
  </w:style>
  <w:style w:type="paragraph" w:customStyle="1" w:styleId="Note">
    <w:name w:val="&amp;Note"/>
    <w:basedOn w:val="Normal"/>
    <w:qFormat/>
    <w:rsid w:val="00A761E5"/>
    <w:pPr>
      <w:spacing w:before="120" w:after="120"/>
      <w:jc w:val="both"/>
    </w:pPr>
    <w:rPr>
      <w:sz w:val="20"/>
      <w:szCs w:val="20"/>
    </w:rPr>
  </w:style>
  <w:style w:type="paragraph" w:customStyle="1" w:styleId="Numberedlist2">
    <w:name w:val="&amp;Numbered list 2"/>
    <w:basedOn w:val="Numberedlist1"/>
    <w:qFormat/>
    <w:rsid w:val="00A761E5"/>
    <w:pPr>
      <w:numPr>
        <w:numId w:val="16"/>
      </w:numPr>
    </w:pPr>
  </w:style>
  <w:style w:type="paragraph" w:customStyle="1" w:styleId="Unnumberedlist1">
    <w:name w:val="&amp;Unnumbered list 1"/>
    <w:basedOn w:val="Numberedlist1"/>
    <w:qFormat/>
    <w:rsid w:val="00A761E5"/>
    <w:pPr>
      <w:numPr>
        <w:numId w:val="0"/>
      </w:numPr>
      <w:ind w:left="720" w:hanging="720"/>
    </w:pPr>
    <w:rPr>
      <w:color w:val="000000"/>
    </w:rPr>
  </w:style>
  <w:style w:type="paragraph" w:customStyle="1" w:styleId="Authorname">
    <w:name w:val="&amp;Author name"/>
    <w:basedOn w:val="Parafo0"/>
    <w:rsid w:val="00A761E5"/>
    <w:pPr>
      <w:spacing w:before="200" w:after="400"/>
    </w:pPr>
    <w:rPr>
      <w:i/>
    </w:rPr>
  </w:style>
  <w:style w:type="paragraph" w:customStyle="1" w:styleId="Questiontext0">
    <w:name w:val="&amp;Question text"/>
    <w:basedOn w:val="Parafo0"/>
    <w:rsid w:val="00A761E5"/>
    <w:pPr>
      <w:spacing w:after="200"/>
    </w:pPr>
    <w:rPr>
      <w:rFonts w:eastAsia="Calibri"/>
      <w:i/>
    </w:rPr>
  </w:style>
  <w:style w:type="paragraph" w:customStyle="1" w:styleId="Unnumberedlist2">
    <w:name w:val="&amp;Unnumbered list 2"/>
    <w:basedOn w:val="Numberedlist2"/>
    <w:qFormat/>
    <w:rsid w:val="00A761E5"/>
    <w:pPr>
      <w:numPr>
        <w:numId w:val="0"/>
      </w:numPr>
      <w:ind w:left="680"/>
      <w:jc w:val="both"/>
    </w:pPr>
    <w:rPr>
      <w:color w:val="000000"/>
    </w:rPr>
  </w:style>
  <w:style w:type="paragraph" w:customStyle="1" w:styleId="Poem">
    <w:name w:val="&amp;Poem"/>
    <w:basedOn w:val="Extract1"/>
    <w:qFormat/>
    <w:rsid w:val="00A761E5"/>
    <w:pPr>
      <w:jc w:val="both"/>
    </w:pPr>
    <w:rPr>
      <w:i/>
      <w:color w:val="000000"/>
    </w:rPr>
  </w:style>
  <w:style w:type="paragraph" w:customStyle="1" w:styleId="Extractsource">
    <w:name w:val="&amp;Extract source"/>
    <w:basedOn w:val="Extract1"/>
    <w:qFormat/>
    <w:rsid w:val="00A761E5"/>
    <w:pPr>
      <w:spacing w:before="120" w:after="100" w:afterAutospacing="1" w:line="480" w:lineRule="auto"/>
      <w:jc w:val="right"/>
    </w:pPr>
    <w:rPr>
      <w:lang w:val="en-US"/>
    </w:rPr>
  </w:style>
  <w:style w:type="paragraph" w:customStyle="1" w:styleId="Boxindent">
    <w:name w:val="&amp;Box indent"/>
    <w:basedOn w:val="Boxfo"/>
    <w:qFormat/>
    <w:rsid w:val="00A761E5"/>
    <w:pPr>
      <w:ind w:firstLine="720"/>
    </w:pPr>
  </w:style>
  <w:style w:type="paragraph" w:customStyle="1" w:styleId="Boxbullet">
    <w:name w:val="&amp;Box bullet"/>
    <w:basedOn w:val="Boxfo"/>
    <w:qFormat/>
    <w:rsid w:val="00A761E5"/>
    <w:pPr>
      <w:numPr>
        <w:numId w:val="17"/>
      </w:numPr>
    </w:pPr>
  </w:style>
  <w:style w:type="paragraph" w:customStyle="1" w:styleId="BoxNL">
    <w:name w:val="&amp;Box NL"/>
    <w:basedOn w:val="Boxbullet"/>
    <w:qFormat/>
    <w:rsid w:val="00A761E5"/>
    <w:pPr>
      <w:numPr>
        <w:numId w:val="18"/>
      </w:numPr>
      <w:spacing w:line="480" w:lineRule="auto"/>
    </w:pPr>
  </w:style>
  <w:style w:type="paragraph" w:customStyle="1" w:styleId="BoxB">
    <w:name w:val="&amp;Box B"/>
    <w:basedOn w:val="BoxA"/>
    <w:qFormat/>
    <w:rsid w:val="00A761E5"/>
    <w:pPr>
      <w:spacing w:after="200" w:line="480" w:lineRule="auto"/>
      <w:jc w:val="center"/>
    </w:pPr>
    <w:rPr>
      <w:i/>
      <w:sz w:val="24"/>
    </w:rPr>
  </w:style>
  <w:style w:type="paragraph" w:customStyle="1" w:styleId="Boxchronology">
    <w:name w:val="&amp;Box chronology"/>
    <w:basedOn w:val="Boxfo"/>
    <w:qFormat/>
    <w:rsid w:val="00A761E5"/>
    <w:pPr>
      <w:spacing w:after="200" w:line="480" w:lineRule="auto"/>
      <w:ind w:left="1440" w:hanging="1440"/>
    </w:pPr>
  </w:style>
  <w:style w:type="paragraph" w:customStyle="1" w:styleId="answer">
    <w:name w:val="&amp;answer"/>
    <w:basedOn w:val="Parafo0"/>
    <w:qFormat/>
    <w:rsid w:val="00A761E5"/>
    <w:pPr>
      <w:ind w:left="720"/>
    </w:pPr>
    <w:rPr>
      <w:color w:val="0000FF"/>
    </w:rPr>
  </w:style>
  <w:style w:type="paragraph" w:customStyle="1" w:styleId="answerindent">
    <w:name w:val="&amp;answer indent"/>
    <w:basedOn w:val="answer"/>
    <w:qFormat/>
    <w:rsid w:val="00A761E5"/>
    <w:pPr>
      <w:ind w:firstLine="720"/>
    </w:pPr>
  </w:style>
  <w:style w:type="paragraph" w:customStyle="1" w:styleId="Example">
    <w:name w:val="&amp;Example"/>
    <w:basedOn w:val="Extract1"/>
    <w:qFormat/>
    <w:rsid w:val="00A761E5"/>
    <w:pPr>
      <w:shd w:val="clear" w:color="auto" w:fill="C0C0C0"/>
      <w:ind w:left="0"/>
    </w:pPr>
    <w:rPr>
      <w:sz w:val="24"/>
    </w:rPr>
  </w:style>
  <w:style w:type="paragraph" w:customStyle="1" w:styleId="Numberedlist3">
    <w:name w:val="&amp;Numbered list 3"/>
    <w:basedOn w:val="Numberedlist2"/>
    <w:qFormat/>
    <w:rsid w:val="00A761E5"/>
    <w:pPr>
      <w:numPr>
        <w:ilvl w:val="2"/>
      </w:numPr>
    </w:pPr>
  </w:style>
  <w:style w:type="paragraph" w:customStyle="1" w:styleId="Extractnumlist">
    <w:name w:val="&amp;Extract num list"/>
    <w:qFormat/>
    <w:rsid w:val="00A761E5"/>
    <w:pPr>
      <w:numPr>
        <w:numId w:val="19"/>
      </w:numPr>
      <w:spacing w:line="480" w:lineRule="auto"/>
      <w:contextualSpacing/>
    </w:pPr>
    <w:rPr>
      <w:rFonts w:ascii="Times New Roman" w:eastAsia="Times New Roman" w:hAnsi="Times New Roman" w:cs="Calibri"/>
      <w:sz w:val="22"/>
      <w:szCs w:val="22"/>
      <w:lang w:val="en-AU"/>
    </w:rPr>
  </w:style>
  <w:style w:type="table" w:styleId="ColourfulListAccent1">
    <w:name w:val="Colorful List Accent 1"/>
    <w:basedOn w:val="TableNormal"/>
    <w:uiPriority w:val="72"/>
    <w:semiHidden/>
    <w:unhideWhenUsed/>
    <w:rsid w:val="00A761E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thought.com/learning/flow-theory-classroom-prime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JA96Fba-WH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logs.edweek.org/edweek/DigitalEducation/2020/01/social-media-device-students-common-sense.html?cmp=eml-eb-ad_popweek_01312020&amp;M=59031983&amp;U=1790648&amp;UUID=5a0962b1730c8128b2846c213757611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hangekidslives.org/actions-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ddblog.org/student-centered-vs-teacher-centered-classrooms-which-and-why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ean/Desktop/Yeigh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Yeigh template.dotx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FItzsimmons</dc:creator>
  <cp:keywords/>
  <dc:description/>
  <cp:lastModifiedBy>Alison Dean</cp:lastModifiedBy>
  <cp:revision>5</cp:revision>
  <cp:lastPrinted>2018-08-15T05:16:00Z</cp:lastPrinted>
  <dcterms:created xsi:type="dcterms:W3CDTF">2020-04-09T00:40:00Z</dcterms:created>
  <dcterms:modified xsi:type="dcterms:W3CDTF">2020-06-24T22:41:00Z</dcterms:modified>
</cp:coreProperties>
</file>